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C922" w14:textId="77777777" w:rsidR="00EE5A01" w:rsidRDefault="00000000">
      <w:pPr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元智大學</w:t>
      </w:r>
    </w:p>
    <w:p w14:paraId="2454D301" w14:textId="77777777" w:rsidR="00EE5A01" w:rsidRDefault="00000000">
      <w:pPr>
        <w:jc w:val="center"/>
      </w:pPr>
      <w:r>
        <w:rPr>
          <w:rFonts w:ascii="標楷體" w:eastAsia="標楷體" w:hAnsi="標楷體"/>
          <w:b/>
          <w:sz w:val="32"/>
        </w:rPr>
        <w:t>專業自主學習執行進度紀錄表</w:t>
      </w:r>
    </w:p>
    <w:tbl>
      <w:tblPr>
        <w:tblW w:w="103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371"/>
        <w:gridCol w:w="643"/>
        <w:gridCol w:w="643"/>
        <w:gridCol w:w="643"/>
        <w:gridCol w:w="643"/>
        <w:gridCol w:w="643"/>
        <w:gridCol w:w="643"/>
        <w:gridCol w:w="643"/>
        <w:gridCol w:w="412"/>
        <w:gridCol w:w="412"/>
        <w:gridCol w:w="1085"/>
      </w:tblGrid>
      <w:tr w:rsidR="00EE5A01" w14:paraId="0145716F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82EF" w14:textId="77777777" w:rsidR="00EE5A0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計畫名稱</w:t>
            </w:r>
          </w:p>
          <w:p w14:paraId="6ABF0627" w14:textId="77777777" w:rsidR="00EE5A01" w:rsidRDefault="00000000">
            <w:pPr>
              <w:ind w:left="-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（學習主題）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059F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7D7B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lang w:eastAsia="zh-CN"/>
              </w:rPr>
              <w:t>指導老師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D8F" w14:textId="77777777" w:rsidR="00EE5A01" w:rsidRDefault="00000000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姓名：</w:t>
            </w:r>
          </w:p>
        </w:tc>
      </w:tr>
      <w:tr w:rsidR="00EE5A01" w14:paraId="56C63D76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5191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01E4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6172" w14:textId="77777777" w:rsidR="00EE5A01" w:rsidRDefault="00EE5A01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3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0F2E" w14:textId="77777777" w:rsidR="00EE5A01" w:rsidRDefault="00000000">
            <w:pPr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系所：</w:t>
            </w:r>
          </w:p>
        </w:tc>
      </w:tr>
      <w:tr w:rsidR="00EE5A01" w14:paraId="0418417D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CB56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組員資料</w:t>
            </w:r>
          </w:p>
        </w:tc>
        <w:tc>
          <w:tcPr>
            <w:tcW w:w="6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5233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投入自主學習時數</w:t>
            </w:r>
          </w:p>
          <w:p w14:paraId="5E5F2B98" w14:textId="77777777" w:rsidR="00EE5A01" w:rsidRDefault="00000000">
            <w:proofErr w:type="gramStart"/>
            <w:r>
              <w:rPr>
                <w:rFonts w:ascii="標楷體" w:eastAsia="標楷體" w:hAnsi="標楷體"/>
                <w:color w:val="C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C00000"/>
                <w:sz w:val="20"/>
              </w:rPr>
              <w:t>以下預設項目僅供參考，欄位與工作項目請依需求自行增刪，並請勿直接套用。投入之專業自主學習時數之合理性，將作為考核之依據。計畫通過前之相關時數不予計算。）</w:t>
            </w:r>
          </w:p>
        </w:tc>
      </w:tr>
      <w:tr w:rsidR="00EE5A01" w14:paraId="5BE59001" w14:textId="77777777">
        <w:tblPrEx>
          <w:tblCellMar>
            <w:top w:w="0" w:type="dxa"/>
            <w:bottom w:w="0" w:type="dxa"/>
          </w:tblCellMar>
        </w:tblPrEx>
        <w:trPr>
          <w:cantSplit/>
          <w:trHeight w:val="183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FA21" w14:textId="77777777" w:rsidR="00EE5A0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組員姓名</w:t>
            </w:r>
          </w:p>
          <w:p w14:paraId="3B4C93CA" w14:textId="77777777" w:rsidR="00EE5A0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（系級）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7105" w14:textId="77777777" w:rsidR="00EE5A01" w:rsidRDefault="0000000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電子信箱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8EFB" w14:textId="77777777" w:rsidR="00EE5A01" w:rsidRDefault="00000000">
            <w:pPr>
              <w:snapToGrid w:val="0"/>
              <w:ind w:left="113" w:right="113"/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蒐集資料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F592" w14:textId="77777777" w:rsidR="00EE5A01" w:rsidRDefault="00000000">
            <w:pPr>
              <w:snapToGrid w:val="0"/>
              <w:ind w:left="113" w:right="113"/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實地考察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B954" w14:textId="77777777" w:rsidR="00EE5A01" w:rsidRDefault="00000000">
            <w:pPr>
              <w:snapToGrid w:val="0"/>
              <w:ind w:left="113" w:right="113"/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問卷設計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BCCF" w14:textId="77777777" w:rsidR="00EE5A01" w:rsidRDefault="00000000">
            <w:pPr>
              <w:snapToGrid w:val="0"/>
              <w:ind w:left="113" w:right="113"/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問卷調查/訪談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1D41" w14:textId="77777777" w:rsidR="00EE5A01" w:rsidRDefault="00000000">
            <w:pPr>
              <w:snapToGrid w:val="0"/>
              <w:ind w:left="113" w:right="113"/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實作與討論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0819" w14:textId="77777777" w:rsidR="00EE5A01" w:rsidRDefault="00000000">
            <w:pPr>
              <w:snapToGrid w:val="0"/>
              <w:ind w:left="113" w:right="113"/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活動紀錄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9DD8" w14:textId="77777777" w:rsidR="00EE5A01" w:rsidRDefault="00000000">
            <w:pPr>
              <w:snapToGrid w:val="0"/>
              <w:ind w:left="113" w:right="113"/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  <w:lang w:eastAsia="zh-CN"/>
              </w:rPr>
              <w:t>撰寫報告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3D90" w14:textId="77777777" w:rsidR="00EE5A01" w:rsidRDefault="00EE5A01">
            <w:pPr>
              <w:snapToGrid w:val="0"/>
              <w:ind w:left="113" w:right="113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8BD7" w14:textId="77777777" w:rsidR="00EE5A01" w:rsidRDefault="00EE5A01">
            <w:pPr>
              <w:snapToGrid w:val="0"/>
              <w:ind w:left="113" w:right="113"/>
              <w:rPr>
                <w:rFonts w:ascii="標楷體" w:eastAsia="標楷體" w:hAnsi="標楷體"/>
                <w:b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785D" w14:textId="77777777" w:rsidR="00EE5A01" w:rsidRDefault="0000000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共計投入時數</w:t>
            </w:r>
          </w:p>
        </w:tc>
      </w:tr>
      <w:tr w:rsidR="00EE5A01" w14:paraId="6E695A9B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58E6" w14:textId="77777777" w:rsidR="00EE5A01" w:rsidRDefault="00000000">
            <w:pPr>
              <w:ind w:left="-850" w:firstLine="567"/>
              <w:jc w:val="center"/>
            </w:pPr>
            <w:r>
              <w:rPr>
                <w:rFonts w:ascii="標楷體" w:eastAsia="標楷體" w:hAnsi="標楷體"/>
                <w:b/>
                <w:sz w:val="16"/>
              </w:rPr>
              <w:t>【範例】</w:t>
            </w:r>
            <w:r>
              <w:rPr>
                <w:rFonts w:ascii="Times New Roman" w:eastAsia="標楷體" w:hAnsi="Times New Roman"/>
              </w:rPr>
              <w:t>黃</w:t>
            </w:r>
            <w:r>
              <w:rPr>
                <w:rFonts w:ascii="Times New Roman" w:eastAsia="標楷體" w:hAnsi="Times New Roman"/>
              </w:rPr>
              <w:t>*</w:t>
            </w:r>
            <w:r>
              <w:rPr>
                <w:rFonts w:ascii="Times New Roman" w:eastAsia="標楷體" w:hAnsi="Times New Roman"/>
              </w:rPr>
              <w:t>成</w:t>
            </w:r>
          </w:p>
          <w:p w14:paraId="70A91D8F" w14:textId="77777777" w:rsidR="00EE5A01" w:rsidRDefault="00000000">
            <w:pPr>
              <w:ind w:left="-850" w:firstLine="730"/>
              <w:jc w:val="center"/>
            </w:pPr>
            <w:r>
              <w:rPr>
                <w:rFonts w:ascii="Times New Roman" w:eastAsia="標楷體" w:hAnsi="Times New Roman"/>
              </w:rPr>
              <w:t>（中語三甲）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E505" w14:textId="77777777" w:rsidR="00EE5A01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12345@gmail.com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C437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2BD2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202F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9673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786B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7504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F39F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D415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-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01BE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C73E" w14:textId="77777777" w:rsidR="00EE5A01" w:rsidRDefault="00000000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33</w:t>
            </w:r>
          </w:p>
        </w:tc>
      </w:tr>
      <w:tr w:rsidR="00EE5A01" w14:paraId="7B255A6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D847" w14:textId="77777777" w:rsidR="00EE5A01" w:rsidRDefault="00EE5A01">
            <w:pPr>
              <w:ind w:left="-850" w:firstLine="85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1240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281E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054D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454B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44C8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9449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7016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E558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236E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1138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7E85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324BB1E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1F91" w14:textId="77777777" w:rsidR="00EE5A01" w:rsidRDefault="00EE5A01">
            <w:pPr>
              <w:ind w:left="-850" w:firstLine="85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DFE7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A624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8B6B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67A1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6A93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5023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142D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C46F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B81B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BF39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B843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7A5FACC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341A" w14:textId="77777777" w:rsidR="00EE5A01" w:rsidRDefault="00EE5A01">
            <w:pPr>
              <w:ind w:left="-850" w:firstLine="85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97F9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ECB7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30B4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258E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B352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187E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9374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C8BF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07C1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2BB7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D297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36A2B6E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BB97" w14:textId="77777777" w:rsidR="00EE5A01" w:rsidRDefault="00EE5A01">
            <w:pPr>
              <w:ind w:left="-850" w:firstLine="85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7395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1243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8D59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7696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1781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A6DA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BDC1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76AC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6AFE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6932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4B40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26E72DA2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D6A6" w14:textId="77777777" w:rsidR="00EE5A01" w:rsidRDefault="00000000">
            <w:pPr>
              <w:ind w:left="-850" w:firstLine="850"/>
              <w:jc w:val="center"/>
            </w:pPr>
            <w:r>
              <w:rPr>
                <w:rFonts w:ascii="標楷體" w:eastAsia="標楷體" w:hAnsi="標楷體"/>
                <w:b/>
              </w:rPr>
              <w:t>計畫期程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5527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9183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填表人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07FC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0DCE6696" w14:textId="77777777" w:rsidR="00EE5A01" w:rsidRDefault="00000000">
      <w:pPr>
        <w:pStyle w:val="a3"/>
        <w:numPr>
          <w:ilvl w:val="0"/>
          <w:numId w:val="1"/>
        </w:numPr>
        <w:snapToGrid w:val="0"/>
      </w:pPr>
      <w:r>
        <w:rPr>
          <w:rFonts w:ascii="標楷體" w:eastAsia="標楷體" w:hAnsi="標楷體"/>
          <w:b/>
        </w:rPr>
        <w:t>計畫案執行進度規劃及成效檢核</w:t>
      </w:r>
      <w:r>
        <w:rPr>
          <w:rFonts w:ascii="標楷體" w:eastAsia="標楷體" w:hAnsi="標楷體"/>
          <w:b/>
          <w:color w:val="C00000"/>
        </w:rPr>
        <w:t>（欄位請依需求自行增刪）</w:t>
      </w:r>
    </w:p>
    <w:p w14:paraId="42424DF3" w14:textId="77777777" w:rsidR="00EE5A01" w:rsidRDefault="00EE5A01">
      <w:pPr>
        <w:snapToGrid w:val="0"/>
        <w:jc w:val="center"/>
        <w:rPr>
          <w:sz w:val="2"/>
          <w:szCs w:val="2"/>
        </w:rPr>
      </w:pPr>
    </w:p>
    <w:tbl>
      <w:tblPr>
        <w:tblW w:w="103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065"/>
        <w:gridCol w:w="3974"/>
        <w:gridCol w:w="1737"/>
      </w:tblGrid>
      <w:tr w:rsidR="00EE5A01" w14:paraId="20508889" w14:textId="77777777">
        <w:tblPrEx>
          <w:tblCellMar>
            <w:top w:w="0" w:type="dxa"/>
            <w:bottom w:w="0" w:type="dxa"/>
          </w:tblCellMar>
        </w:tblPrEx>
        <w:trPr>
          <w:trHeight w:val="956"/>
          <w:tblHeader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4BBB" w14:textId="77777777" w:rsidR="00EE5A01" w:rsidRDefault="00000000">
            <w:pPr>
              <w:pStyle w:val="1"/>
              <w:snapToGrid w:val="0"/>
              <w:spacing w:line="240" w:lineRule="auto"/>
            </w:pPr>
            <w:r>
              <w:rPr>
                <w:sz w:val="24"/>
                <w:szCs w:val="24"/>
              </w:rPr>
              <w:t>月份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005A" w14:textId="77777777" w:rsidR="00EE5A01" w:rsidRDefault="00000000">
            <w:pPr>
              <w:pStyle w:val="1"/>
              <w:snapToGrid w:val="0"/>
              <w:spacing w:line="240" w:lineRule="auto"/>
            </w:pPr>
            <w:r>
              <w:rPr>
                <w:sz w:val="24"/>
                <w:szCs w:val="24"/>
              </w:rPr>
              <w:t>預期執行進度規劃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581D" w14:textId="77777777" w:rsidR="00EE5A01" w:rsidRDefault="00000000">
            <w:pPr>
              <w:pStyle w:val="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實際執行進度</w:t>
            </w:r>
          </w:p>
          <w:p w14:paraId="5051F4BA" w14:textId="77777777" w:rsidR="00EE5A01" w:rsidRDefault="00000000">
            <w:pPr>
              <w:pStyle w:val="1"/>
              <w:snapToGrid w:val="0"/>
              <w:spacing w:before="0" w:line="240" w:lineRule="auto"/>
            </w:pPr>
            <w:r>
              <w:rPr>
                <w:sz w:val="22"/>
                <w:szCs w:val="24"/>
              </w:rPr>
              <w:t>（簡單敘述完成之成果，亦可簡要紀錄心得、發現之問題、待處理之事項等）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24" w14:textId="77777777" w:rsidR="00EE5A01" w:rsidRDefault="00000000">
            <w:pPr>
              <w:pStyle w:val="1"/>
              <w:snapToGrid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未勾選</w:t>
            </w:r>
            <w:proofErr w:type="gramEnd"/>
            <w:r>
              <w:rPr>
                <w:sz w:val="24"/>
                <w:szCs w:val="24"/>
              </w:rPr>
              <w:t>完成者請說明原因</w:t>
            </w:r>
          </w:p>
        </w:tc>
      </w:tr>
      <w:tr w:rsidR="00EE5A01" w14:paraId="5AC0E8E6" w14:textId="77777777">
        <w:tblPrEx>
          <w:tblCellMar>
            <w:top w:w="0" w:type="dxa"/>
            <w:bottom w:w="0" w:type="dxa"/>
          </w:tblCellMar>
        </w:tblPrEx>
        <w:trPr>
          <w:trHeight w:val="226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BE5E" w14:textId="77777777" w:rsidR="00EE5A01" w:rsidRDefault="00000000">
            <w:pPr>
              <w:jc w:val="center"/>
              <w:rPr>
                <w:rFonts w:ascii="標楷體" w:eastAsia="SimSun" w:hAnsi="標楷體"/>
                <w:b/>
                <w:lang w:eastAsia="zh-CN"/>
              </w:rPr>
            </w:pPr>
            <w:r>
              <w:rPr>
                <w:rFonts w:ascii="標楷體" w:eastAsia="SimSun" w:hAnsi="標楷體"/>
                <w:b/>
                <w:lang w:eastAsia="zh-CN"/>
              </w:rPr>
              <w:t>9</w:t>
            </w:r>
            <w:r>
              <w:rPr>
                <w:rFonts w:ascii="標楷體" w:eastAsia="SimSun" w:hAnsi="標楷體"/>
                <w:b/>
                <w:lang w:eastAsia="zh-CN"/>
              </w:rPr>
              <w:t>月</w:t>
            </w:r>
          </w:p>
          <w:p w14:paraId="349E0ABE" w14:textId="77777777" w:rsidR="00EE5A01" w:rsidRDefault="00000000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>
              <w:rPr>
                <w:rFonts w:ascii="標楷體" w:eastAsia="標楷體" w:hAnsi="標楷體"/>
                <w:b/>
                <w:lang w:eastAsia="zh-CN"/>
              </w:rPr>
              <w:t>【範例】</w:t>
            </w:r>
          </w:p>
          <w:p w14:paraId="2E0EF8C3" w14:textId="77777777" w:rsidR="00EE5A01" w:rsidRDefault="00EE5A01">
            <w:pPr>
              <w:jc w:val="center"/>
              <w:rPr>
                <w:rFonts w:ascii="標楷體" w:eastAsia="SimSun" w:hAnsi="標楷體"/>
                <w:b/>
                <w:lang w:eastAsia="zh-CN"/>
              </w:rPr>
            </w:pPr>
          </w:p>
          <w:p w14:paraId="0F6A0D3C" w14:textId="77777777" w:rsidR="00EE5A01" w:rsidRDefault="00EE5A01">
            <w:pPr>
              <w:jc w:val="center"/>
              <w:rPr>
                <w:rFonts w:ascii="標楷體" w:eastAsia="SimSun" w:hAnsi="標楷體"/>
                <w:b/>
                <w:lang w:eastAsia="zh-CN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79B5" w14:textId="77777777" w:rsidR="00EE5A01" w:rsidRDefault="00000000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召開籌備會議，討論議題：工作分配、計畫執行進度等。</w:t>
            </w:r>
          </w:p>
          <w:p w14:paraId="456BF676" w14:textId="77777777" w:rsidR="00EE5A01" w:rsidRDefault="00000000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ascii="標楷體" w:eastAsia="標楷體" w:hAnsi="標楷體"/>
              </w:rPr>
              <w:t>進行資料蒐集。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E14F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■完成 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□部分完成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□其他</w:t>
            </w:r>
          </w:p>
          <w:p w14:paraId="3D0288BD" w14:textId="77777777" w:rsidR="00EE5A01" w:rsidRDefault="00000000">
            <w:pPr>
              <w:pStyle w:val="a3"/>
              <w:numPr>
                <w:ilvl w:val="0"/>
                <w:numId w:val="3"/>
              </w:numPr>
            </w:pPr>
            <w:r>
              <w:rPr>
                <w:rFonts w:ascii="標楷體" w:eastAsia="標楷體" w:hAnsi="標楷體"/>
              </w:rPr>
              <w:t>於10月5日召開第一次會議，會議相關記錄參閱「活動簡要紀錄1｣。</w:t>
            </w:r>
          </w:p>
          <w:p w14:paraId="254489DC" w14:textId="77777777" w:rsidR="00EE5A01" w:rsidRDefault="00000000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完成初步資料蒐集。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9689" w14:textId="77777777" w:rsidR="00EE5A01" w:rsidRDefault="00EE5A01">
            <w:pPr>
              <w:rPr>
                <w:rFonts w:ascii="標楷體" w:eastAsia="SimSun" w:hAnsi="標楷體"/>
                <w:b/>
                <w:lang w:eastAsia="zh-CN"/>
              </w:rPr>
            </w:pPr>
          </w:p>
        </w:tc>
      </w:tr>
      <w:tr w:rsidR="00EE5A01" w14:paraId="5870BD18" w14:textId="77777777">
        <w:tblPrEx>
          <w:tblCellMar>
            <w:top w:w="0" w:type="dxa"/>
            <w:bottom w:w="0" w:type="dxa"/>
          </w:tblCellMar>
        </w:tblPrEx>
        <w:trPr>
          <w:trHeight w:val="21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A54F" w14:textId="77777777" w:rsidR="00EE5A01" w:rsidRDefault="00EE5A01">
            <w:pPr>
              <w:jc w:val="center"/>
              <w:rPr>
                <w:rFonts w:ascii="標楷體" w:eastAsia="SimSun" w:hAnsi="標楷體"/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94CD" w14:textId="77777777" w:rsidR="00EE5A01" w:rsidRDefault="00EE5A01">
            <w:pPr>
              <w:jc w:val="both"/>
              <w:rPr>
                <w:rFonts w:ascii="標楷體" w:eastAsia="SimSun" w:hAnsi="標楷體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52CB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□完成 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□部分完成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□其他</w:t>
            </w:r>
          </w:p>
          <w:p w14:paraId="692AF2CF" w14:textId="77777777" w:rsidR="00EE5A01" w:rsidRDefault="00EE5A0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F0D4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007A4708" w14:textId="77777777">
        <w:tblPrEx>
          <w:tblCellMar>
            <w:top w:w="0" w:type="dxa"/>
            <w:bottom w:w="0" w:type="dxa"/>
          </w:tblCellMar>
        </w:tblPrEx>
        <w:trPr>
          <w:trHeight w:val="21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37E1" w14:textId="77777777" w:rsidR="00EE5A01" w:rsidRDefault="00EE5A01">
            <w:pPr>
              <w:jc w:val="center"/>
              <w:rPr>
                <w:rFonts w:ascii="標楷體" w:eastAsia="SimSun" w:hAnsi="標楷體"/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9DBD" w14:textId="77777777" w:rsidR="00EE5A01" w:rsidRDefault="00EE5A01">
            <w:pPr>
              <w:jc w:val="both"/>
              <w:rPr>
                <w:rFonts w:ascii="標楷體" w:eastAsia="SimSun" w:hAnsi="標楷體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1DD2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□完成 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□部分完成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□其他</w:t>
            </w:r>
          </w:p>
          <w:p w14:paraId="659FEA09" w14:textId="77777777" w:rsidR="00EE5A01" w:rsidRDefault="00EE5A0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58ED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52150CEA" w14:textId="77777777">
        <w:tblPrEx>
          <w:tblCellMar>
            <w:top w:w="0" w:type="dxa"/>
            <w:bottom w:w="0" w:type="dxa"/>
          </w:tblCellMar>
        </w:tblPrEx>
        <w:trPr>
          <w:trHeight w:val="21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A398" w14:textId="77777777" w:rsidR="00EE5A01" w:rsidRDefault="00EE5A01">
            <w:pPr>
              <w:jc w:val="center"/>
              <w:rPr>
                <w:rFonts w:ascii="標楷體" w:eastAsia="SimSun" w:hAnsi="標楷體"/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E613" w14:textId="77777777" w:rsidR="00EE5A01" w:rsidRDefault="00EE5A01">
            <w:pPr>
              <w:jc w:val="both"/>
              <w:rPr>
                <w:rFonts w:ascii="標楷體" w:eastAsia="SimSun" w:hAnsi="標楷體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1C79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□完成 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□部分完成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□其他</w:t>
            </w:r>
          </w:p>
          <w:p w14:paraId="4D7B494A" w14:textId="77777777" w:rsidR="00EE5A01" w:rsidRDefault="00EE5A0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7520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A01" w14:paraId="3C538533" w14:textId="77777777">
        <w:tblPrEx>
          <w:tblCellMar>
            <w:top w:w="0" w:type="dxa"/>
            <w:bottom w:w="0" w:type="dxa"/>
          </w:tblCellMar>
        </w:tblPrEx>
        <w:trPr>
          <w:trHeight w:val="21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4102" w14:textId="77777777" w:rsidR="00EE5A01" w:rsidRDefault="00EE5A01">
            <w:pPr>
              <w:jc w:val="center"/>
              <w:rPr>
                <w:rFonts w:ascii="標楷體" w:eastAsia="SimSun" w:hAnsi="標楷體"/>
                <w:b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8E98" w14:textId="77777777" w:rsidR="00EE5A01" w:rsidRDefault="00EE5A01">
            <w:pPr>
              <w:jc w:val="both"/>
              <w:rPr>
                <w:rFonts w:ascii="標楷體" w:eastAsia="SimSun" w:hAnsi="標楷體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1EC8" w14:textId="77777777" w:rsidR="00EE5A0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□完成 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□部分完成 </w:t>
            </w:r>
            <w:r>
              <w:rPr>
                <w:rFonts w:ascii="標楷體" w:eastAsia="SimSun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□其他</w:t>
            </w:r>
          </w:p>
          <w:p w14:paraId="0433B607" w14:textId="77777777" w:rsidR="00EE5A01" w:rsidRDefault="00EE5A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D613" w14:textId="77777777" w:rsidR="00EE5A01" w:rsidRDefault="00EE5A0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B29B763" w14:textId="77777777" w:rsidR="00EE5A01" w:rsidRDefault="00EE5A01">
      <w:pPr>
        <w:rPr>
          <w:rFonts w:eastAsia="SimSun"/>
          <w:lang w:eastAsia="zh-CN"/>
        </w:rPr>
      </w:pP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EE5A01" w14:paraId="4B1B374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4435" w14:textId="77777777" w:rsidR="00EE5A01" w:rsidRDefault="00000000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>
              <w:rPr>
                <w:rFonts w:ascii="標楷體" w:eastAsia="標楷體" w:hAnsi="標楷體"/>
                <w:b/>
                <w:lang w:eastAsia="zh-CN"/>
              </w:rPr>
              <w:t>組員簽名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66D2" w14:textId="77777777" w:rsidR="00EE5A01" w:rsidRDefault="00000000">
            <w:pPr>
              <w:jc w:val="center"/>
              <w:rPr>
                <w:rFonts w:ascii="標楷體" w:eastAsia="標楷體" w:hAnsi="標楷體"/>
                <w:b/>
                <w:lang w:eastAsia="zh-CN"/>
              </w:rPr>
            </w:pPr>
            <w:r>
              <w:rPr>
                <w:rFonts w:ascii="標楷體" w:eastAsia="標楷體" w:hAnsi="標楷體"/>
                <w:b/>
                <w:lang w:eastAsia="zh-CN"/>
              </w:rPr>
              <w:t>指導老師簽名</w:t>
            </w:r>
          </w:p>
        </w:tc>
      </w:tr>
      <w:tr w:rsidR="00EE5A01" w14:paraId="728C25BC" w14:textId="77777777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0A24" w14:textId="77777777" w:rsidR="00EE5A01" w:rsidRDefault="00EE5A01">
            <w:pPr>
              <w:rPr>
                <w:rFonts w:eastAsia="SimSun"/>
                <w:lang w:eastAsia="zh-CN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F560" w14:textId="77777777" w:rsidR="00EE5A01" w:rsidRDefault="00EE5A01">
            <w:pPr>
              <w:rPr>
                <w:rFonts w:eastAsia="SimSun"/>
                <w:lang w:eastAsia="zh-CN"/>
              </w:rPr>
            </w:pPr>
          </w:p>
        </w:tc>
      </w:tr>
    </w:tbl>
    <w:p w14:paraId="0590908A" w14:textId="77777777" w:rsidR="00EE5A01" w:rsidRDefault="00EE5A01">
      <w:pPr>
        <w:rPr>
          <w:rFonts w:eastAsia="SimSun"/>
          <w:lang w:eastAsia="zh-CN"/>
        </w:rPr>
      </w:pPr>
    </w:p>
    <w:sectPr w:rsidR="00EE5A01">
      <w:pgSz w:w="11906" w:h="16838"/>
      <w:pgMar w:top="1440" w:right="1077" w:bottom="1134" w:left="107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CACF" w14:textId="77777777" w:rsidR="006D3523" w:rsidRDefault="006D3523">
      <w:r>
        <w:separator/>
      </w:r>
    </w:p>
  </w:endnote>
  <w:endnote w:type="continuationSeparator" w:id="0">
    <w:p w14:paraId="6E3ED5AE" w14:textId="77777777" w:rsidR="006D3523" w:rsidRDefault="006D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876D" w14:textId="77777777" w:rsidR="006D3523" w:rsidRDefault="006D3523">
      <w:r>
        <w:rPr>
          <w:color w:val="000000"/>
        </w:rPr>
        <w:separator/>
      </w:r>
    </w:p>
  </w:footnote>
  <w:footnote w:type="continuationSeparator" w:id="0">
    <w:p w14:paraId="6E13E560" w14:textId="77777777" w:rsidR="006D3523" w:rsidRDefault="006D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729"/>
    <w:multiLevelType w:val="multilevel"/>
    <w:tmpl w:val="65AABE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2B03563D"/>
    <w:multiLevelType w:val="multilevel"/>
    <w:tmpl w:val="6A20C9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52B23867"/>
    <w:multiLevelType w:val="multilevel"/>
    <w:tmpl w:val="E9F4E088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15907986">
    <w:abstractNumId w:val="2"/>
  </w:num>
  <w:num w:numId="2" w16cid:durableId="1885408001">
    <w:abstractNumId w:val="0"/>
  </w:num>
  <w:num w:numId="3" w16cid:durableId="53524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5A01"/>
    <w:rsid w:val="001A08F4"/>
    <w:rsid w:val="006D3523"/>
    <w:rsid w:val="00C67D87"/>
    <w:rsid w:val="00E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408C"/>
  <w15:docId w15:val="{D190D0DC-F143-407C-B471-F456D5F9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jc w:val="center"/>
      <w:outlineLvl w:val="0"/>
    </w:pPr>
    <w:rPr>
      <w:rFonts w:ascii="Cambria" w:eastAsia="標楷體" w:hAnsi="Cambria"/>
      <w:b/>
      <w:bCs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標楷體" w:hAnsi="Cambria" w:cs="Times New Roman"/>
      <w:b/>
      <w:bCs/>
      <w:kern w:val="3"/>
      <w:sz w:val="3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邱詩怡</cp:lastModifiedBy>
  <cp:revision>2</cp:revision>
  <cp:lastPrinted>2018-04-11T10:53:00Z</cp:lastPrinted>
  <dcterms:created xsi:type="dcterms:W3CDTF">2026-03-06T08:08:00Z</dcterms:created>
  <dcterms:modified xsi:type="dcterms:W3CDTF">2026-03-06T08:08:00Z</dcterms:modified>
</cp:coreProperties>
</file>