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3C90" w14:textId="1D2C1F83" w:rsidR="001F6F2E" w:rsidRDefault="00000000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元智大學</w:t>
      </w:r>
    </w:p>
    <w:p w14:paraId="4A8724CC" w14:textId="6ADCFFCD" w:rsidR="001F6F2E" w:rsidRDefault="00B26AA5">
      <w:pPr>
        <w:jc w:val="center"/>
      </w:pPr>
      <w:r>
        <w:rPr>
          <w:rFonts w:ascii="標楷體" w:eastAsia="標楷體" w:hAnsi="標楷體" w:hint="eastAsia"/>
          <w:b/>
          <w:sz w:val="32"/>
        </w:rPr>
        <w:t>專業</w:t>
      </w:r>
      <w:r w:rsidR="00000000">
        <w:rPr>
          <w:rFonts w:ascii="標楷體" w:eastAsia="標楷體" w:hAnsi="標楷體"/>
          <w:b/>
          <w:sz w:val="32"/>
        </w:rPr>
        <w:t>自主學習活動紀錄表</w:t>
      </w:r>
    </w:p>
    <w:tbl>
      <w:tblPr>
        <w:tblW w:w="1046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8"/>
        <w:gridCol w:w="1331"/>
        <w:gridCol w:w="1731"/>
        <w:gridCol w:w="1265"/>
        <w:gridCol w:w="57"/>
        <w:gridCol w:w="1275"/>
        <w:gridCol w:w="77"/>
        <w:gridCol w:w="3141"/>
        <w:gridCol w:w="26"/>
      </w:tblGrid>
      <w:tr w:rsidR="001F6F2E" w14:paraId="16707A0A" w14:textId="77777777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80B3" w14:textId="77777777" w:rsidR="001F6F2E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計畫名稱</w:t>
            </w:r>
          </w:p>
          <w:p w14:paraId="11A51DA9" w14:textId="77777777" w:rsidR="001F6F2E" w:rsidRDefault="00000000">
            <w:pPr>
              <w:ind w:right="-10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（學習主題）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8C94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B561" w14:textId="77777777" w:rsidR="001F6F2E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lang w:eastAsia="zh-CN"/>
              </w:rPr>
              <w:t>指導老師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F2C5" w14:textId="77777777" w:rsidR="001F6F2E" w:rsidRDefault="00000000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/>
                <w:lang w:eastAsia="zh-CN"/>
              </w:rPr>
              <w:t>姓名：</w:t>
            </w:r>
          </w:p>
        </w:tc>
      </w:tr>
      <w:tr w:rsidR="001F6F2E" w14:paraId="6DE97764" w14:textId="7777777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840F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16A8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F164" w14:textId="77777777" w:rsidR="001F6F2E" w:rsidRDefault="001F6F2E">
            <w:pPr>
              <w:jc w:val="center"/>
              <w:rPr>
                <w:rFonts w:ascii="標楷體" w:eastAsia="標楷體" w:hAnsi="標楷體"/>
                <w:b/>
                <w:lang w:eastAsia="zh-CN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5250" w14:textId="77777777" w:rsidR="001F6F2E" w:rsidRDefault="00000000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/>
                <w:lang w:eastAsia="zh-CN"/>
              </w:rPr>
              <w:t>系所：</w:t>
            </w:r>
          </w:p>
        </w:tc>
      </w:tr>
      <w:tr w:rsidR="001F6F2E" w14:paraId="0784C4B2" w14:textId="77777777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173D" w14:textId="77777777" w:rsidR="001F6F2E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計畫期程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45D2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47C7" w14:textId="77777777" w:rsidR="001F6F2E" w:rsidRDefault="00000000">
            <w:pPr>
              <w:jc w:val="center"/>
            </w:pPr>
            <w:r>
              <w:rPr>
                <w:rFonts w:ascii="標楷體" w:eastAsia="標楷體" w:hAnsi="標楷體"/>
                <w:b/>
              </w:rPr>
              <w:t>填表人</w:t>
            </w:r>
          </w:p>
        </w:tc>
        <w:tc>
          <w:tcPr>
            <w:tcW w:w="3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89DD" w14:textId="77777777" w:rsidR="001F6F2E" w:rsidRDefault="001F6F2E">
            <w:pPr>
              <w:rPr>
                <w:rFonts w:ascii="標楷體" w:eastAsia="標楷體" w:hAnsi="標楷體"/>
                <w:lang w:eastAsia="zh-CN"/>
              </w:rPr>
            </w:pPr>
          </w:p>
        </w:tc>
      </w:tr>
      <w:tr w:rsidR="001F6F2E" w14:paraId="795571F4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993D" w14:textId="77777777" w:rsidR="001F6F2E" w:rsidRDefault="00000000">
            <w:pPr>
              <w:jc w:val="center"/>
            </w:pPr>
            <w:r>
              <w:rPr>
                <w:rFonts w:ascii="標楷體" w:eastAsia="標楷體" w:hAnsi="標楷體"/>
                <w:b/>
              </w:rPr>
              <w:t>會議/活動簡要紀錄</w:t>
            </w:r>
          </w:p>
        </w:tc>
      </w:tr>
      <w:tr w:rsidR="001F6F2E" w14:paraId="30B7A7B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91B4" w14:textId="77777777" w:rsidR="001F6F2E" w:rsidRDefault="00000000">
            <w:pPr>
              <w:jc w:val="center"/>
              <w:rPr>
                <w:rFonts w:ascii="Times New Roman" w:eastAsia="標楷體" w:hAnsi="Times New Roman"/>
                <w:bCs/>
                <w:kern w:val="0"/>
                <w:sz w:val="32"/>
              </w:rPr>
            </w:pPr>
            <w:r>
              <w:rPr>
                <w:rFonts w:ascii="Times New Roman" w:eastAsia="標楷體" w:hAnsi="Times New Roman"/>
                <w:bCs/>
                <w:kern w:val="0"/>
                <w:sz w:val="32"/>
              </w:rPr>
              <w:t>活動編號</w:t>
            </w:r>
          </w:p>
          <w:p w14:paraId="7D3F8E2A" w14:textId="77777777" w:rsidR="001F6F2E" w:rsidRDefault="00000000">
            <w:pPr>
              <w:jc w:val="center"/>
            </w:pPr>
            <w:r>
              <w:rPr>
                <w:rFonts w:ascii="Times New Roman" w:eastAsia="標楷體" w:hAnsi="Times New Roman"/>
                <w:bCs/>
                <w:kern w:val="0"/>
                <w:sz w:val="32"/>
              </w:rPr>
              <w:t>1</w:t>
            </w:r>
          </w:p>
          <w:p w14:paraId="0A3DD10E" w14:textId="77777777" w:rsidR="001F6F2E" w:rsidRDefault="00000000">
            <w:pPr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請依活動場次更新編號</w:t>
            </w:r>
          </w:p>
          <w:p w14:paraId="0089B9DE" w14:textId="77777777" w:rsidR="001F6F2E" w:rsidRDefault="001F6F2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1A78" w14:textId="77777777" w:rsidR="001F6F2E" w:rsidRDefault="00000000">
            <w:r>
              <w:rPr>
                <w:rFonts w:eastAsia="標楷體"/>
                <w:b/>
                <w:kern w:val="0"/>
              </w:rPr>
              <w:t>活動主題</w:t>
            </w:r>
          </w:p>
        </w:tc>
        <w:tc>
          <w:tcPr>
            <w:tcW w:w="7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367F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F6F2E" w14:paraId="6204945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E707" w14:textId="77777777" w:rsidR="001F6F2E" w:rsidRDefault="001F6F2E">
            <w:pPr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B416" w14:textId="77777777" w:rsidR="001F6F2E" w:rsidRDefault="00000000">
            <w:pPr>
              <w:widowControl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日期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80D8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9191" w14:textId="77777777" w:rsidR="001F6F2E" w:rsidRDefault="00000000">
            <w:pPr>
              <w:widowControl/>
            </w:pPr>
            <w:r>
              <w:rPr>
                <w:rFonts w:eastAsia="標楷體"/>
                <w:b/>
                <w:kern w:val="0"/>
              </w:rPr>
              <w:t>時間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633C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7BC6D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F6F2E" w14:paraId="323E73A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9E6C" w14:textId="77777777" w:rsidR="001F6F2E" w:rsidRDefault="001F6F2E">
            <w:pPr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7B82" w14:textId="77777777" w:rsidR="001F6F2E" w:rsidRDefault="00000000">
            <w:pPr>
              <w:widowControl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地點</w:t>
            </w:r>
          </w:p>
        </w:tc>
        <w:tc>
          <w:tcPr>
            <w:tcW w:w="7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281C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F6F2E" w14:paraId="6D6CEAB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40A2" w14:textId="77777777" w:rsidR="001F6F2E" w:rsidRDefault="001F6F2E">
            <w:pPr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4976" w14:textId="77777777" w:rsidR="001F6F2E" w:rsidRDefault="00000000">
            <w:pPr>
              <w:widowControl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出席人員</w:t>
            </w:r>
          </w:p>
        </w:tc>
        <w:tc>
          <w:tcPr>
            <w:tcW w:w="7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2010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F6F2E" w14:paraId="661C6D6E" w14:textId="77777777">
        <w:tblPrEx>
          <w:tblCellMar>
            <w:top w:w="0" w:type="dxa"/>
            <w:bottom w:w="0" w:type="dxa"/>
          </w:tblCellMar>
        </w:tblPrEx>
        <w:trPr>
          <w:trHeight w:val="3142"/>
          <w:jc w:val="center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4834" w14:textId="77777777" w:rsidR="001F6F2E" w:rsidRDefault="001F6F2E">
            <w:pPr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A9F8" w14:textId="77777777" w:rsidR="001F6F2E" w:rsidRDefault="00000000">
            <w:pPr>
              <w:widowControl/>
            </w:pPr>
            <w:r>
              <w:rPr>
                <w:rFonts w:eastAsia="標楷體"/>
                <w:b/>
                <w:kern w:val="0"/>
              </w:rPr>
              <w:t>會議</w:t>
            </w:r>
            <w:r>
              <w:rPr>
                <w:rFonts w:eastAsia="標楷體"/>
                <w:b/>
                <w:kern w:val="0"/>
              </w:rPr>
              <w:t>/</w:t>
            </w:r>
            <w:r>
              <w:rPr>
                <w:rFonts w:eastAsia="標楷體"/>
                <w:b/>
                <w:kern w:val="0"/>
              </w:rPr>
              <w:t>活動簡要紀錄</w:t>
            </w:r>
          </w:p>
        </w:tc>
        <w:tc>
          <w:tcPr>
            <w:tcW w:w="7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2F9D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F6F2E" w14:paraId="16AF9CD5" w14:textId="77777777">
        <w:tblPrEx>
          <w:tblCellMar>
            <w:top w:w="0" w:type="dxa"/>
            <w:bottom w:w="0" w:type="dxa"/>
          </w:tblCellMar>
        </w:tblPrEx>
        <w:trPr>
          <w:trHeight w:val="3952"/>
          <w:jc w:val="center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0C2B" w14:textId="77777777" w:rsidR="001F6F2E" w:rsidRDefault="001F6F2E">
            <w:pPr>
              <w:widowControl/>
              <w:jc w:val="center"/>
              <w:rPr>
                <w:rFonts w:ascii="標楷體" w:eastAsia="SimSun" w:hAnsi="標楷體"/>
                <w:b/>
              </w:rPr>
            </w:pP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CD73" w14:textId="77777777" w:rsidR="001F6F2E" w:rsidRDefault="00000000">
            <w:pPr>
              <w:widowControl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請於此欄位張貼會議/活動照片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8A1F" w14:textId="77777777" w:rsidR="001F6F2E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color w:val="C00000"/>
              </w:rPr>
              <w:t>請於此欄位張貼會議/活動照片</w:t>
            </w:r>
          </w:p>
        </w:tc>
      </w:tr>
      <w:tr w:rsidR="001F6F2E" w14:paraId="75F856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5B7D" w14:textId="77777777" w:rsidR="001F6F2E" w:rsidRDefault="001F6F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A884" w14:textId="77777777" w:rsidR="001F6F2E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文字說明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D58D" w14:textId="77777777" w:rsidR="001F6F2E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文字說明</w:t>
            </w:r>
          </w:p>
        </w:tc>
      </w:tr>
    </w:tbl>
    <w:p w14:paraId="532D2C47" w14:textId="77777777" w:rsidR="001F6F2E" w:rsidRDefault="001F6F2E">
      <w:pPr>
        <w:rPr>
          <w:rFonts w:eastAsia="SimSun"/>
          <w:lang w:eastAsia="zh-CN"/>
        </w:rPr>
      </w:pPr>
    </w:p>
    <w:sectPr w:rsidR="001F6F2E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90E2" w14:textId="77777777" w:rsidR="001A0793" w:rsidRDefault="001A0793">
      <w:r>
        <w:separator/>
      </w:r>
    </w:p>
  </w:endnote>
  <w:endnote w:type="continuationSeparator" w:id="0">
    <w:p w14:paraId="1FE8D036" w14:textId="77777777" w:rsidR="001A0793" w:rsidRDefault="001A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956A" w14:textId="77777777" w:rsidR="001A0793" w:rsidRDefault="001A0793">
      <w:r>
        <w:rPr>
          <w:color w:val="000000"/>
        </w:rPr>
        <w:separator/>
      </w:r>
    </w:p>
  </w:footnote>
  <w:footnote w:type="continuationSeparator" w:id="0">
    <w:p w14:paraId="180B7305" w14:textId="77777777" w:rsidR="001A0793" w:rsidRDefault="001A0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6F2E"/>
    <w:rsid w:val="001A0793"/>
    <w:rsid w:val="001A08F4"/>
    <w:rsid w:val="001F6F2E"/>
    <w:rsid w:val="00B2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536C"/>
  <w15:docId w15:val="{D190D0DC-F143-407C-B471-F456D5F9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jc w:val="center"/>
      <w:outlineLvl w:val="0"/>
    </w:pPr>
    <w:rPr>
      <w:rFonts w:ascii="Cambria" w:eastAsia="標楷體" w:hAnsi="Cambria"/>
      <w:b/>
      <w:bCs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標楷體" w:hAnsi="Cambria" w:cs="Times New Roman"/>
      <w:b/>
      <w:bCs/>
      <w:kern w:val="3"/>
      <w:sz w:val="32"/>
      <w:szCs w:val="52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邱詩怡</cp:lastModifiedBy>
  <cp:revision>2</cp:revision>
  <cp:lastPrinted>2018-04-11T10:53:00Z</cp:lastPrinted>
  <dcterms:created xsi:type="dcterms:W3CDTF">2026-03-06T08:07:00Z</dcterms:created>
  <dcterms:modified xsi:type="dcterms:W3CDTF">2026-03-06T08:07:00Z</dcterms:modified>
</cp:coreProperties>
</file>