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2" w:rsidRDefault="00A52572" w:rsidP="002C5010">
      <w:pPr>
        <w:spacing w:line="240" w:lineRule="atLeast"/>
        <w:ind w:leftChars="0" w:left="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E70CD">
        <w:rPr>
          <w:rFonts w:ascii="標楷體" w:eastAsia="標楷體" w:hAnsi="標楷體" w:cs="新細明體" w:hint="eastAsia"/>
          <w:kern w:val="0"/>
          <w:sz w:val="36"/>
          <w:szCs w:val="36"/>
        </w:rPr>
        <w:t>元智大學教師資格審查履歷表</w:t>
      </w:r>
    </w:p>
    <w:p w:rsidR="00A52572" w:rsidRDefault="00A52572" w:rsidP="002C5010">
      <w:pPr>
        <w:spacing w:line="240" w:lineRule="atLeast"/>
        <w:ind w:leftChars="0" w:left="0"/>
        <w:jc w:val="center"/>
        <w:rPr>
          <w:rFonts w:ascii="標楷體" w:eastAsia="標楷體" w:hAnsi="標楷體" w:cs="新細明體"/>
          <w:kern w:val="0"/>
          <w:szCs w:val="24"/>
        </w:rPr>
      </w:pPr>
      <w:r w:rsidRPr="006E70CD">
        <w:rPr>
          <w:rFonts w:ascii="標楷體" w:eastAsia="標楷體" w:hAnsi="標楷體" w:cs="新細明體"/>
          <w:kern w:val="0"/>
          <w:szCs w:val="24"/>
        </w:rPr>
        <w:t xml:space="preserve">Yuan Ze University </w:t>
      </w:r>
      <w:r>
        <w:rPr>
          <w:rFonts w:ascii="標楷體" w:eastAsia="標楷體" w:hAnsi="標楷體" w:cs="新細明體"/>
          <w:kern w:val="0"/>
          <w:szCs w:val="24"/>
        </w:rPr>
        <w:t>Faculty Qualification</w:t>
      </w:r>
      <w:r w:rsidRPr="006E70CD">
        <w:rPr>
          <w:rFonts w:ascii="標楷體" w:eastAsia="標楷體" w:hAnsi="標楷體" w:cs="新細明體"/>
          <w:kern w:val="0"/>
          <w:szCs w:val="24"/>
        </w:rPr>
        <w:t xml:space="preserve"> Form</w:t>
      </w:r>
    </w:p>
    <w:p w:rsidR="00A52572" w:rsidRDefault="00A52572" w:rsidP="004348C1">
      <w:pPr>
        <w:spacing w:beforeLines="100" w:line="240" w:lineRule="atLeast"/>
        <w:ind w:leftChars="0" w:left="0"/>
        <w:jc w:val="right"/>
        <w:rPr>
          <w:rFonts w:ascii="新細明體" w:cs="新細明體"/>
          <w:kern w:val="0"/>
          <w:sz w:val="22"/>
        </w:rPr>
      </w:pPr>
      <w:r w:rsidRPr="006E70CD">
        <w:rPr>
          <w:rFonts w:ascii="新細明體" w:hAnsi="新細明體" w:cs="新細明體" w:hint="eastAsia"/>
          <w:kern w:val="0"/>
          <w:sz w:val="22"/>
        </w:rPr>
        <w:t>填表日期：　　年　　月　　日</w:t>
      </w:r>
    </w:p>
    <w:p w:rsidR="00A52572" w:rsidRDefault="00A52572" w:rsidP="004348C1">
      <w:pPr>
        <w:wordWrap w:val="0"/>
        <w:spacing w:afterLines="50" w:line="240" w:lineRule="atLeast"/>
        <w:ind w:leftChars="0" w:left="0"/>
        <w:jc w:val="right"/>
        <w:rPr>
          <w:rFonts w:ascii="新細明體" w:cs="新細明體"/>
          <w:kern w:val="0"/>
          <w:sz w:val="22"/>
        </w:rPr>
      </w:pPr>
      <w:r>
        <w:rPr>
          <w:rFonts w:ascii="新細明體" w:hAnsi="新細明體" w:cs="新細明體"/>
          <w:kern w:val="0"/>
          <w:sz w:val="22"/>
        </w:rPr>
        <w:t xml:space="preserve">   Date</w:t>
      </w:r>
      <w:r w:rsidRPr="006E70CD">
        <w:rPr>
          <w:rFonts w:ascii="新細明體" w:hAnsi="新細明體" w:cs="新細明體" w:hint="eastAsia"/>
          <w:kern w:val="0"/>
          <w:sz w:val="22"/>
        </w:rPr>
        <w:t>：</w:t>
      </w:r>
      <w:r>
        <w:rPr>
          <w:rFonts w:ascii="新細明體" w:hAnsi="新細明體" w:cs="新細明體"/>
          <w:kern w:val="0"/>
          <w:sz w:val="22"/>
        </w:rPr>
        <w:t xml:space="preserve">    Y </w:t>
      </w:r>
      <w:r w:rsidRPr="005322AA">
        <w:rPr>
          <w:rFonts w:ascii="新細明體" w:hAnsi="新細明體" w:cs="新細明體"/>
          <w:kern w:val="0"/>
          <w:sz w:val="18"/>
          <w:szCs w:val="18"/>
        </w:rPr>
        <w:t xml:space="preserve">  </w:t>
      </w:r>
      <w:r>
        <w:rPr>
          <w:rFonts w:ascii="新細明體" w:hAnsi="新細明體" w:cs="新細明體"/>
          <w:kern w:val="0"/>
          <w:sz w:val="22"/>
        </w:rPr>
        <w:t xml:space="preserve">  M     D</w:t>
      </w:r>
    </w:p>
    <w:tbl>
      <w:tblPr>
        <w:tblW w:w="10491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4"/>
        <w:gridCol w:w="263"/>
        <w:gridCol w:w="814"/>
        <w:gridCol w:w="477"/>
        <w:gridCol w:w="10"/>
        <w:gridCol w:w="134"/>
        <w:gridCol w:w="38"/>
        <w:gridCol w:w="420"/>
        <w:gridCol w:w="365"/>
        <w:gridCol w:w="953"/>
        <w:gridCol w:w="10"/>
        <w:gridCol w:w="100"/>
        <w:gridCol w:w="1282"/>
        <w:gridCol w:w="56"/>
        <w:gridCol w:w="224"/>
        <w:gridCol w:w="10"/>
        <w:gridCol w:w="1000"/>
        <w:gridCol w:w="246"/>
        <w:gridCol w:w="525"/>
        <w:gridCol w:w="281"/>
        <w:gridCol w:w="226"/>
        <w:gridCol w:w="611"/>
        <w:gridCol w:w="132"/>
        <w:gridCol w:w="176"/>
        <w:gridCol w:w="10"/>
        <w:gridCol w:w="1414"/>
      </w:tblGrid>
      <w:tr w:rsidR="00A52572" w:rsidRPr="005A500F" w:rsidTr="00A05F7E">
        <w:trPr>
          <w:trHeight w:val="840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E70CD">
              <w:rPr>
                <w:rFonts w:ascii="Times New Roman" w:hAnsi="Times New Roman"/>
                <w:kern w:val="0"/>
                <w:sz w:val="20"/>
                <w:szCs w:val="20"/>
              </w:rPr>
              <w:t>1.</w:t>
            </w:r>
            <w:r w:rsidRPr="006E70CD">
              <w:rPr>
                <w:rFonts w:ascii="新細明體" w:hAnsi="新細明體" w:hint="eastAsia"/>
                <w:kern w:val="0"/>
                <w:sz w:val="20"/>
                <w:szCs w:val="20"/>
              </w:rPr>
              <w:t>身分證統一編號</w:t>
            </w:r>
            <w:r w:rsidRPr="006E70CD">
              <w:rPr>
                <w:rFonts w:ascii="新細明體"/>
                <w:kern w:val="0"/>
                <w:sz w:val="20"/>
                <w:szCs w:val="20"/>
              </w:rPr>
              <w:br/>
            </w:r>
            <w:r w:rsidRPr="006E70CD">
              <w:rPr>
                <w:rFonts w:ascii="新細明體" w:hAnsi="新細明體" w:hint="eastAsia"/>
                <w:kern w:val="0"/>
                <w:sz w:val="20"/>
                <w:szCs w:val="20"/>
              </w:rPr>
              <w:t>外籍人士護照號碼</w:t>
            </w:r>
            <w:r>
              <w:rPr>
                <w:rFonts w:ascii="新細明體"/>
                <w:kern w:val="0"/>
                <w:sz w:val="20"/>
                <w:szCs w:val="20"/>
              </w:rPr>
              <w:br/>
            </w:r>
            <w:r w:rsidRPr="006E70CD">
              <w:rPr>
                <w:rFonts w:ascii="新細明體" w:hAnsi="新細明體"/>
                <w:kern w:val="0"/>
                <w:sz w:val="20"/>
                <w:szCs w:val="20"/>
              </w:rPr>
              <w:t xml:space="preserve"> (</w:t>
            </w:r>
            <w:r w:rsidRPr="006E70CD">
              <w:rPr>
                <w:rFonts w:ascii="新細明體" w:hAnsi="新細明體" w:hint="eastAsia"/>
                <w:kern w:val="0"/>
                <w:sz w:val="20"/>
                <w:szCs w:val="20"/>
              </w:rPr>
              <w:t>號碼前加</w:t>
            </w:r>
            <w:r w:rsidRPr="006E70CD">
              <w:rPr>
                <w:rFonts w:ascii="新細明體" w:hAnsi="新細明體"/>
                <w:kern w:val="0"/>
                <w:sz w:val="20"/>
                <w:szCs w:val="20"/>
              </w:rPr>
              <w:t>@)</w:t>
            </w:r>
          </w:p>
          <w:p w:rsidR="00A52572" w:rsidRPr="006E70CD" w:rsidRDefault="00A52572" w:rsidP="007D760F">
            <w:pPr>
              <w:ind w:leftChars="0"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E70CD">
              <w:rPr>
                <w:rFonts w:ascii="新細明體" w:hAnsi="新細明體" w:cs="新細明體"/>
                <w:kern w:val="0"/>
                <w:sz w:val="20"/>
                <w:szCs w:val="20"/>
              </w:rPr>
              <w:t>I.D. No /Passport No.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A52572" w:rsidRDefault="00A52572" w:rsidP="007D760F">
            <w:pPr>
              <w:widowControl/>
              <w:ind w:leftChars="0" w:left="110" w:hangingChars="50" w:hanging="11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/>
                <w:kern w:val="0"/>
                <w:sz w:val="22"/>
              </w:rPr>
              <w:t>2.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送審</w:t>
            </w:r>
          </w:p>
          <w:p w:rsidR="00A52572" w:rsidRDefault="00A52572" w:rsidP="007D760F">
            <w:pPr>
              <w:widowControl/>
              <w:ind w:leftChars="0" w:left="110" w:firstLineChars="50" w:firstLine="11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職級</w:t>
            </w:r>
          </w:p>
          <w:p w:rsidR="00A52572" w:rsidRPr="006E70CD" w:rsidRDefault="00A52572" w:rsidP="00B63D84">
            <w:pPr>
              <w:widowControl/>
              <w:ind w:leftChars="0" w:left="57" w:firstLineChars="12" w:firstLine="26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Qualification Level</w:t>
            </w:r>
          </w:p>
        </w:tc>
        <w:tc>
          <w:tcPr>
            <w:tcW w:w="4911" w:type="dxa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A52572" w:rsidRPr="006E70CD" w:rsidRDefault="00A52572" w:rsidP="007D760F">
            <w:pPr>
              <w:widowControl/>
              <w:ind w:leftChars="0" w:left="0"/>
              <w:jc w:val="both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○教授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/>
                <w:kern w:val="0"/>
                <w:sz w:val="22"/>
              </w:rPr>
              <w:t>Professor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○副教授</w:t>
            </w:r>
            <w:r>
              <w:rPr>
                <w:rFonts w:ascii="新細明體" w:hAnsi="新細明體" w:cs="新細明體"/>
                <w:kern w:val="0"/>
                <w:sz w:val="22"/>
              </w:rPr>
              <w:t>A</w:t>
            </w:r>
            <w:r w:rsidRPr="00BE7614">
              <w:rPr>
                <w:rFonts w:ascii="新細明體" w:hAnsi="新細明體" w:cs="新細明體"/>
                <w:kern w:val="0"/>
                <w:sz w:val="22"/>
              </w:rPr>
              <w:t>ssociate</w:t>
            </w:r>
            <w:r w:rsidRPr="006E70CD">
              <w:rPr>
                <w:rFonts w:ascii="新細明體" w:hAnsi="新細明體" w:cs="新細明體"/>
                <w:kern w:val="0"/>
                <w:sz w:val="22"/>
              </w:rPr>
              <w:t xml:space="preserve"> Professor</w:t>
            </w:r>
          </w:p>
          <w:p w:rsidR="00A52572" w:rsidRDefault="00A52572" w:rsidP="007D760F">
            <w:pPr>
              <w:ind w:leftChars="0" w:left="0" w:firstLineChars="50" w:firstLine="110"/>
              <w:jc w:val="both"/>
              <w:rPr>
                <w:rFonts w:ascii="新細明體" w:cs="新細明體"/>
                <w:kern w:val="0"/>
                <w:sz w:val="22"/>
              </w:rPr>
            </w:pPr>
          </w:p>
          <w:p w:rsidR="00A52572" w:rsidRPr="006E70CD" w:rsidRDefault="00A52572" w:rsidP="007D760F">
            <w:pPr>
              <w:ind w:leftChars="0" w:left="0" w:firstLineChars="50" w:firstLine="110"/>
              <w:jc w:val="both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○助理教授</w:t>
            </w:r>
            <w:r w:rsidRPr="006E70CD">
              <w:rPr>
                <w:rFonts w:ascii="新細明體" w:hAnsi="新細明體" w:cs="新細明體"/>
                <w:kern w:val="0"/>
                <w:sz w:val="22"/>
              </w:rPr>
              <w:t xml:space="preserve">Assistant Professor 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○講師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Lecture</w:t>
            </w:r>
          </w:p>
        </w:tc>
      </w:tr>
      <w:tr w:rsidR="00A52572" w:rsidRPr="005A500F" w:rsidTr="00A05F7E">
        <w:trPr>
          <w:trHeight w:val="510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3.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姓名</w:t>
            </w:r>
          </w:p>
          <w:p w:rsidR="00A52572" w:rsidRPr="006E70CD" w:rsidRDefault="00A52572" w:rsidP="007D760F">
            <w:pPr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新細明體" w:hAnsi="新細明體" w:cs="新細明體"/>
                <w:kern w:val="0"/>
                <w:sz w:val="22"/>
              </w:rPr>
              <w:t xml:space="preserve">   Name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性別</w:t>
            </w:r>
          </w:p>
          <w:p w:rsidR="00A52572" w:rsidRPr="006E70CD" w:rsidRDefault="00A52572" w:rsidP="007D760F">
            <w:pPr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/>
                <w:kern w:val="0"/>
                <w:sz w:val="22"/>
              </w:rPr>
              <w:t>Sex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出生年月日</w:t>
            </w:r>
          </w:p>
          <w:p w:rsidR="00A52572" w:rsidRPr="006E70CD" w:rsidRDefault="00A52572" w:rsidP="007D760F">
            <w:pPr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/>
                <w:kern w:val="0"/>
                <w:sz w:val="22"/>
              </w:rPr>
              <w:t>Date of Birth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A52572" w:rsidRDefault="00A52572" w:rsidP="004348C1">
            <w:pPr>
              <w:widowControl/>
              <w:ind w:leftChars="0" w:left="0" w:firstLineChars="50" w:firstLine="12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15pt;margin-top:8pt;width:30.35pt;height:63.15pt;z-index:251658240;mso-position-horizontal-relative:text;mso-position-vertical-relative:text" fillcolor="#bfbfbf" strokecolor="#bfbfbf">
                  <v:textbox style="layout-flow:vertical;mso-layout-flow-alt:bottom-to-top;mso-next-textbox:#_x0000_s1026">
                    <w:txbxContent>
                      <w:p w:rsidR="00A52572" w:rsidRPr="00E4287E" w:rsidRDefault="00A52572" w:rsidP="00783254">
                        <w:pPr>
                          <w:spacing w:line="240" w:lineRule="atLeast"/>
                          <w:ind w:leftChars="0" w:left="0"/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</w:pPr>
                        <w:r w:rsidRPr="004348C1">
                          <w:rPr>
                            <w:rFonts w:ascii="細明體" w:eastAsia="細明體" w:hAnsi="細明體" w:cs="新細明體"/>
                            <w:kern w:val="0"/>
                            <w:sz w:val="20"/>
                            <w:szCs w:val="20"/>
                          </w:rPr>
                          <w:t>Corresponde</w:t>
                        </w:r>
                        <w:r w:rsidRPr="00E4287E"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  <w:t>nce</w:t>
                        </w:r>
                      </w:p>
                    </w:txbxContent>
                  </v:textbox>
                </v:shape>
              </w:pict>
            </w:r>
            <w:r w:rsidRPr="006E70CD">
              <w:rPr>
                <w:rFonts w:ascii="Times New Roman" w:hAnsi="Times New Roman"/>
                <w:kern w:val="0"/>
                <w:sz w:val="22"/>
              </w:rPr>
              <w:t>4</w:t>
            </w:r>
          </w:p>
          <w:p w:rsidR="00A52572" w:rsidRDefault="00A52572" w:rsidP="007D760F">
            <w:pPr>
              <w:widowControl/>
              <w:ind w:leftChars="0" w:left="0" w:firstLineChars="50" w:firstLine="110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通</w:t>
            </w:r>
          </w:p>
          <w:p w:rsidR="00A52572" w:rsidRDefault="00A52572" w:rsidP="007D760F">
            <w:pPr>
              <w:widowControl/>
              <w:ind w:leftChars="0" w:left="0" w:firstLineChars="50" w:firstLine="110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訊</w:t>
            </w:r>
          </w:p>
          <w:p w:rsidR="00A52572" w:rsidRPr="006E70CD" w:rsidRDefault="00A52572" w:rsidP="007D760F">
            <w:pPr>
              <w:widowControl/>
              <w:ind w:leftChars="0" w:left="0" w:firstLineChars="50" w:firstLine="110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處</w:t>
            </w:r>
          </w:p>
        </w:tc>
        <w:tc>
          <w:tcPr>
            <w:tcW w:w="2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/>
                <w:kern w:val="0"/>
                <w:sz w:val="22"/>
              </w:rPr>
              <w:t>E-mail</w:t>
            </w: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：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572" w:rsidRDefault="00A52572" w:rsidP="007D760F">
            <w:pPr>
              <w:widowControl/>
              <w:ind w:leftChars="0" w:left="0"/>
              <w:jc w:val="both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電話</w:t>
            </w:r>
          </w:p>
          <w:p w:rsidR="00A52572" w:rsidRPr="006E70CD" w:rsidRDefault="00A52572" w:rsidP="007D760F">
            <w:pPr>
              <w:widowControl/>
              <w:ind w:leftChars="0" w:left="0"/>
              <w:jc w:val="both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Tel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72" w:rsidRPr="00CF3FAF" w:rsidRDefault="00A52572" w:rsidP="007D760F">
            <w:pPr>
              <w:widowControl/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公</w:t>
            </w:r>
            <w:r w:rsidRPr="00CF3FAF">
              <w:rPr>
                <w:rFonts w:ascii="細明體" w:eastAsia="細明體" w:hAnsi="細明體" w:cs="新細明體"/>
                <w:kern w:val="0"/>
                <w:sz w:val="22"/>
              </w:rPr>
              <w:t>(O)</w:t>
            </w: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：</w:t>
            </w:r>
          </w:p>
          <w:p w:rsidR="00A52572" w:rsidRPr="006E70CD" w:rsidRDefault="00A52572" w:rsidP="007D760F">
            <w:pPr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</w:tr>
      <w:tr w:rsidR="00A52572" w:rsidRPr="005A500F" w:rsidTr="00A05F7E">
        <w:trPr>
          <w:trHeight w:val="510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  <w:tc>
          <w:tcPr>
            <w:tcW w:w="138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52572" w:rsidRPr="006E70CD" w:rsidRDefault="00A52572" w:rsidP="007D760F">
            <w:pPr>
              <w:widowControl/>
              <w:ind w:leftChars="0" w:left="0" w:firstLineChars="50" w:firstLine="110"/>
              <w:rPr>
                <w:rFonts w:ascii="Times New Roman" w:hAnsi="Times New Roman"/>
                <w:noProof/>
                <w:kern w:val="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52572" w:rsidRPr="006E70CD" w:rsidRDefault="00A52572" w:rsidP="007D760F">
            <w:pPr>
              <w:widowControl/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  <w:r>
              <w:rPr>
                <w:rFonts w:ascii="細明體" w:eastAsia="細明體" w:hAnsi="細明體" w:cs="新細明體"/>
                <w:kern w:val="0"/>
                <w:sz w:val="22"/>
              </w:rPr>
              <w:t>Address:</w:t>
            </w:r>
          </w:p>
        </w:tc>
        <w:tc>
          <w:tcPr>
            <w:tcW w:w="611" w:type="dxa"/>
            <w:vMerge/>
            <w:tcBorders>
              <w:left w:val="nil"/>
              <w:right w:val="single" w:sz="4" w:space="0" w:color="auto"/>
            </w:tcBorders>
          </w:tcPr>
          <w:p w:rsidR="00A52572" w:rsidRPr="006E70CD" w:rsidRDefault="00A52572" w:rsidP="007D760F">
            <w:pPr>
              <w:widowControl/>
              <w:ind w:leftChars="0" w:left="0"/>
              <w:jc w:val="both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572" w:rsidRPr="00CF3FAF" w:rsidRDefault="00A52572" w:rsidP="007D760F">
            <w:pPr>
              <w:widowControl/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宅</w:t>
            </w:r>
            <w:r w:rsidRPr="00CF3FAF">
              <w:rPr>
                <w:rFonts w:ascii="細明體" w:eastAsia="細明體" w:hAnsi="細明體" w:cs="新細明體"/>
                <w:kern w:val="0"/>
                <w:sz w:val="22"/>
              </w:rPr>
              <w:t>(H)</w:t>
            </w: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：</w:t>
            </w:r>
          </w:p>
          <w:p w:rsidR="00A52572" w:rsidRPr="006E70CD" w:rsidRDefault="00A52572" w:rsidP="007D760F">
            <w:pPr>
              <w:widowControl/>
              <w:ind w:leftChars="0" w:left="0"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</w:tr>
      <w:tr w:rsidR="00A52572" w:rsidRPr="005A500F" w:rsidTr="00A05F7E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52572" w:rsidRPr="006E70CD" w:rsidRDefault="00A52572" w:rsidP="00175381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5.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送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審類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別</w:t>
            </w:r>
            <w:r>
              <w:rPr>
                <w:rFonts w:ascii="新細明體" w:hAnsi="新細明體" w:cs="新細明體"/>
                <w:kern w:val="0"/>
                <w:sz w:val="22"/>
              </w:rPr>
              <w:t>Qualification Type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D91A2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新聘或升等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D91A2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專兼任別</w:t>
            </w:r>
          </w:p>
        </w:tc>
        <w:tc>
          <w:tcPr>
            <w:tcW w:w="6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2572" w:rsidRPr="006E70CD" w:rsidRDefault="00A52572" w:rsidP="00D91A2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審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       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查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       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類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       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別</w:t>
            </w: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2572" w:rsidRPr="006E70CD" w:rsidRDefault="00A52572" w:rsidP="00D91A2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D91A2F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091CDA">
              <w:rPr>
                <w:rFonts w:ascii="新細明體" w:hAnsi="新細明體" w:cs="新細明體" w:hint="eastAsia"/>
                <w:kern w:val="0"/>
                <w:sz w:val="22"/>
              </w:rPr>
              <w:t>○</w:t>
            </w:r>
            <w:r w:rsidRPr="00091CDA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091CDA">
              <w:rPr>
                <w:rFonts w:ascii="新細明體" w:hAnsi="新細明體" w:cs="新細明體" w:hint="eastAsia"/>
                <w:kern w:val="0"/>
                <w:sz w:val="22"/>
              </w:rPr>
              <w:t>新聘</w:t>
            </w:r>
            <w:r w:rsidRPr="00091CDA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</w:p>
          <w:p w:rsidR="00A52572" w:rsidRPr="00B416CB" w:rsidRDefault="00A52572" w:rsidP="00B416CB">
            <w:pPr>
              <w:widowControl/>
              <w:ind w:leftChars="0" w:left="0" w:firstLineChars="100" w:firstLine="200"/>
              <w:rPr>
                <w:rFonts w:ascii="新細明體" w:cs="新細明體"/>
                <w:kern w:val="0"/>
                <w:sz w:val="20"/>
                <w:szCs w:val="20"/>
              </w:rPr>
            </w:pPr>
            <w:r w:rsidRPr="00B416CB">
              <w:rPr>
                <w:rFonts w:ascii="新細明體" w:hAnsi="新細明體" w:cs="新細明體"/>
                <w:kern w:val="0"/>
                <w:sz w:val="20"/>
                <w:szCs w:val="20"/>
              </w:rPr>
              <w:t>New Apply</w:t>
            </w:r>
          </w:p>
          <w:p w:rsidR="00A52572" w:rsidRPr="00091CDA" w:rsidRDefault="00A52572" w:rsidP="00091CDA">
            <w:pPr>
              <w:widowControl/>
              <w:ind w:leftChars="0" w:left="110" w:hangingChars="50" w:hanging="110"/>
              <w:rPr>
                <w:rFonts w:ascii="新細明體" w:cs="新細明體"/>
                <w:kern w:val="0"/>
                <w:sz w:val="22"/>
              </w:rPr>
            </w:pP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True"/>
                <w:attr w:name="SourceValue" w:val="0"/>
                <w:attr w:name="UnitName" w:val="升"/>
              </w:smartTagPr>
              <w:r w:rsidRPr="00091CDA">
                <w:rPr>
                  <w:rFonts w:ascii="新細明體" w:hAnsi="新細明體" w:cs="新細明體" w:hint="eastAsia"/>
                  <w:kern w:val="0"/>
                  <w:sz w:val="22"/>
                </w:rPr>
                <w:t>○</w:t>
              </w:r>
              <w:r w:rsidRPr="00091CDA">
                <w:rPr>
                  <w:rFonts w:ascii="新細明體" w:hAnsi="新細明體" w:cs="新細明體"/>
                  <w:kern w:val="0"/>
                  <w:sz w:val="22"/>
                </w:rPr>
                <w:t xml:space="preserve"> </w:t>
              </w:r>
              <w:r w:rsidRPr="00091CDA">
                <w:rPr>
                  <w:rFonts w:ascii="新細明體" w:hAnsi="新細明體" w:cs="新細明體" w:hint="eastAsia"/>
                  <w:kern w:val="0"/>
                  <w:sz w:val="22"/>
                </w:rPr>
                <w:t>升</w:t>
              </w:r>
            </w:smartTag>
            <w:r w:rsidRPr="00091CDA">
              <w:rPr>
                <w:rFonts w:ascii="新細明體" w:hAnsi="新細明體" w:cs="新細明體" w:hint="eastAsia"/>
                <w:kern w:val="0"/>
                <w:sz w:val="22"/>
              </w:rPr>
              <w:t>等</w:t>
            </w:r>
          </w:p>
          <w:p w:rsidR="00A52572" w:rsidRPr="006E70CD" w:rsidRDefault="00A52572" w:rsidP="00D91A2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812F61">
              <w:rPr>
                <w:rFonts w:ascii="新細明體" w:hAnsi="新細明體" w:cs="新細明體"/>
                <w:kern w:val="0"/>
                <w:sz w:val="20"/>
                <w:szCs w:val="20"/>
              </w:rPr>
              <w:t>Promotion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Apply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B416CB">
            <w:pPr>
              <w:widowControl/>
              <w:ind w:leftChars="-14" w:left="-34" w:firstLine="1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專任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10199">
              <w:rPr>
                <w:rFonts w:ascii="新細明體" w:hAnsi="新細明體" w:cs="新細明體"/>
                <w:kern w:val="0"/>
                <w:sz w:val="20"/>
                <w:szCs w:val="20"/>
              </w:rPr>
              <w:t>Full-time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○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兼任</w:t>
            </w:r>
            <w:r w:rsidRPr="00610199">
              <w:rPr>
                <w:rFonts w:ascii="新細明體" w:hAnsi="新細明體" w:cs="新細明體"/>
                <w:kern w:val="0"/>
                <w:sz w:val="20"/>
                <w:szCs w:val="20"/>
              </w:rPr>
              <w:t>Part-time</w:t>
            </w:r>
          </w:p>
        </w:tc>
        <w:tc>
          <w:tcPr>
            <w:tcW w:w="62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D91A2F">
            <w:pPr>
              <w:widowControl/>
              <w:ind w:leftChars="0" w:left="0" w:firstLineChars="51" w:firstLine="112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○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文憑送審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12F61">
              <w:rPr>
                <w:rFonts w:ascii="新細明體" w:hAnsi="新細明體"/>
                <w:kern w:val="0"/>
                <w:sz w:val="22"/>
              </w:rPr>
              <w:t xml:space="preserve">Diploma </w:t>
            </w:r>
            <w:r w:rsidRPr="00DC4F1F">
              <w:rPr>
                <w:rFonts w:ascii="新細明體" w:hAnsi="新細明體" w:hint="eastAsia"/>
                <w:kern w:val="0"/>
                <w:szCs w:val="24"/>
              </w:rPr>
              <w:t xml:space="preserve">　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○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資歷送審</w:t>
            </w:r>
            <w:r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812F61">
              <w:rPr>
                <w:rFonts w:ascii="新細明體" w:hAnsi="新細明體"/>
                <w:kern w:val="0"/>
                <w:sz w:val="22"/>
              </w:rPr>
              <w:t xml:space="preserve">Experience </w:t>
            </w:r>
          </w:p>
          <w:p w:rsidR="00A52572" w:rsidRDefault="00A52572" w:rsidP="00091CDA">
            <w:pPr>
              <w:widowControl/>
              <w:ind w:leftChars="46" w:left="3010" w:hangingChars="1318" w:hanging="2900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○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專門著作</w:t>
            </w:r>
            <w:r>
              <w:rPr>
                <w:rFonts w:ascii="新細明體" w:hAnsi="新細明體"/>
                <w:kern w:val="0"/>
                <w:sz w:val="22"/>
              </w:rPr>
              <w:t xml:space="preserve"> Publication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/>
                <w:kern w:val="0"/>
                <w:sz w:val="16"/>
                <w:szCs w:val="16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○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技術性著作</w:t>
            </w:r>
            <w:r w:rsidRPr="007337DE">
              <w:rPr>
                <w:rFonts w:ascii="新細明體" w:hAnsi="新細明體"/>
                <w:kern w:val="0"/>
                <w:sz w:val="20"/>
                <w:szCs w:val="20"/>
              </w:rPr>
              <w:t>Technical</w:t>
            </w:r>
            <w:r w:rsidRPr="006E70CD">
              <w:rPr>
                <w:rFonts w:ascii="新細明體" w:hAnsi="新細明體"/>
                <w:kern w:val="0"/>
                <w:sz w:val="20"/>
                <w:szCs w:val="20"/>
              </w:rPr>
              <w:t xml:space="preserve"> </w:t>
            </w:r>
            <w:r w:rsidRPr="007337DE">
              <w:rPr>
                <w:rFonts w:ascii="新細明體" w:hAnsi="新細明體"/>
                <w:kern w:val="0"/>
                <w:sz w:val="20"/>
                <w:szCs w:val="20"/>
              </w:rPr>
              <w:t>Publication</w:t>
            </w:r>
          </w:p>
          <w:p w:rsidR="00A52572" w:rsidRPr="006E70CD" w:rsidRDefault="00A52572" w:rsidP="00D91A2F">
            <w:pPr>
              <w:widowControl/>
              <w:ind w:leftChars="0" w:left="0" w:firstLineChars="51" w:firstLine="112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○</w:t>
            </w:r>
            <w:r w:rsidRPr="006E70CD">
              <w:rPr>
                <w:rFonts w:ascii="新細明體" w:hAnsi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藝術類作品</w:t>
            </w:r>
            <w:r>
              <w:rPr>
                <w:rFonts w:ascii="新細明體" w:hAnsi="新細明體"/>
                <w:kern w:val="0"/>
                <w:sz w:val="22"/>
              </w:rPr>
              <w:t xml:space="preserve"> Art Works</w:t>
            </w:r>
          </w:p>
        </w:tc>
      </w:tr>
      <w:tr w:rsidR="00A52572" w:rsidRPr="005A500F" w:rsidTr="00A05F7E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</w:t>
            </w:r>
          </w:p>
          <w:p w:rsidR="00A52572" w:rsidRDefault="00A52572" w:rsidP="007D760F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noProof/>
              </w:rPr>
              <w:pict>
                <v:shape id="_x0000_s1027" type="#_x0000_t202" style="position:absolute;margin-left:3.85pt;margin-top:15.4pt;width:27.5pt;height:57.2pt;z-index:251659264" fillcolor="#bfbfbf" strokecolor="#bfbfbf">
                  <v:textbox style="layout-flow:vertical;mso-layout-flow-alt:bottom-to-top;mso-next-textbox:#_x0000_s1027">
                    <w:txbxContent>
                      <w:p w:rsidR="00A52572" w:rsidRPr="00E4287E" w:rsidRDefault="00A52572" w:rsidP="00E4287E">
                        <w:pPr>
                          <w:spacing w:line="240" w:lineRule="atLeast"/>
                          <w:ind w:leftChars="0" w:left="0"/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</w:pPr>
                        <w:r w:rsidRPr="00E4287E"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  <w:t>Education</w:t>
                        </w:r>
                      </w:p>
                    </w:txbxContent>
                  </v:textbox>
                </v:shape>
              </w:pic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學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  <w:p w:rsidR="00A52572" w:rsidRDefault="00A52572" w:rsidP="007D760F">
            <w:pPr>
              <w:widowControl/>
              <w:ind w:leftChars="0" w:left="0"/>
              <w:rPr>
                <w:rFonts w:ascii="新細明體"/>
                <w:kern w:val="0"/>
                <w:sz w:val="22"/>
              </w:rPr>
            </w:pPr>
          </w:p>
          <w:p w:rsidR="00A52572" w:rsidRDefault="00A52572" w:rsidP="007D760F">
            <w:pPr>
              <w:widowControl/>
              <w:ind w:leftChars="0" w:left="0"/>
              <w:rPr>
                <w:rFonts w:ascii="新細明體"/>
                <w:kern w:val="0"/>
                <w:sz w:val="22"/>
              </w:rPr>
            </w:pPr>
          </w:p>
          <w:p w:rsidR="00A52572" w:rsidRDefault="00A52572" w:rsidP="007D760F">
            <w:pPr>
              <w:widowControl/>
              <w:ind w:leftChars="0" w:left="0"/>
              <w:rPr>
                <w:rFonts w:ascii="新細明體"/>
                <w:kern w:val="0"/>
                <w:sz w:val="22"/>
              </w:rPr>
            </w:pPr>
          </w:p>
          <w:p w:rsidR="00A52572" w:rsidRDefault="00A52572" w:rsidP="007D760F">
            <w:pPr>
              <w:widowControl/>
              <w:ind w:leftChars="0" w:left="0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新細明體" w:hAnsi="新細明體" w:hint="eastAsia"/>
                <w:kern w:val="0"/>
                <w:sz w:val="22"/>
              </w:rPr>
              <w:t>歷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學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校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名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稱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Name of Institutions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系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所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Major Field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學位名稱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Degrees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修業起訖年月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 xml:space="preserve">from/to 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授予學位年月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Date of Diploma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國家或地區</w:t>
            </w:r>
          </w:p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Country</w:t>
            </w:r>
          </w:p>
        </w:tc>
      </w:tr>
      <w:tr w:rsidR="00A52572" w:rsidRPr="005A500F" w:rsidTr="00A05F7E">
        <w:trPr>
          <w:trHeight w:val="55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</w:tr>
      <w:tr w:rsidR="00A52572" w:rsidRPr="005A500F" w:rsidTr="00A05F7E">
        <w:trPr>
          <w:trHeight w:val="55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</w:tr>
      <w:tr w:rsidR="00A52572" w:rsidRPr="005A500F" w:rsidTr="00A05F7E">
        <w:trPr>
          <w:trHeight w:val="55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Default="00A52572" w:rsidP="007D760F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2572" w:rsidRPr="006E70CD" w:rsidRDefault="00A52572" w:rsidP="007D760F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11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2572" w:rsidRDefault="00A52572" w:rsidP="00F908E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7</w:t>
            </w:r>
          </w:p>
          <w:p w:rsidR="00A52572" w:rsidRDefault="00A52572" w:rsidP="00F908E0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細明體" w:eastAsia="細明體" w:hAnsi="細明體" w:hint="eastAsia"/>
                <w:kern w:val="0"/>
                <w:sz w:val="22"/>
              </w:rPr>
              <w:t>經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</w:t>
            </w:r>
          </w:p>
          <w:p w:rsidR="00A52572" w:rsidRPr="006B27FC" w:rsidRDefault="00A52572" w:rsidP="006B27FC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noProof/>
              </w:rPr>
              <w:pict>
                <v:shape id="_x0000_s1028" type="#_x0000_t202" style="position:absolute;margin-left:-.15pt;margin-top:8.15pt;width:27.5pt;height:82.6pt;z-index:251660288" fillcolor="#bfbfbf" strokecolor="#bfbfbf">
                  <v:textbox style="layout-flow:vertical;mso-layout-flow-alt:bottom-to-top">
                    <w:txbxContent>
                      <w:p w:rsidR="00A52572" w:rsidRPr="00E4287E" w:rsidRDefault="00A52572" w:rsidP="00E4287E">
                        <w:pPr>
                          <w:spacing w:line="240" w:lineRule="atLeast"/>
                          <w:ind w:leftChars="0" w:left="0"/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</w:pPr>
                        <w:r w:rsidRPr="00E4287E">
                          <w:rPr>
                            <w:rFonts w:ascii="細明體" w:eastAsia="細明體" w:hAnsi="細明體" w:cs="新細明體"/>
                            <w:kern w:val="0"/>
                            <w:sz w:val="22"/>
                          </w:rPr>
                          <w:t>Experience</w:t>
                        </w:r>
                      </w:p>
                      <w:p w:rsidR="00A52572" w:rsidRPr="00CC6C30" w:rsidRDefault="00A52572" w:rsidP="00F908E0">
                        <w:pPr>
                          <w:ind w:leftChars="0" w:left="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Default="00A52572" w:rsidP="00E02D02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服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務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機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關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名</w:t>
            </w: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稱</w:t>
            </w:r>
          </w:p>
          <w:p w:rsidR="00A52572" w:rsidRPr="005A500F" w:rsidRDefault="00A52572" w:rsidP="00E02D02">
            <w:pPr>
              <w:ind w:leftChars="0" w:left="0"/>
              <w:jc w:val="center"/>
            </w:pPr>
            <w:r>
              <w:rPr>
                <w:rFonts w:ascii="新細明體" w:hAnsi="新細明體" w:cs="新細明體"/>
                <w:kern w:val="0"/>
                <w:sz w:val="22"/>
              </w:rPr>
              <w:t>Affiliation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Default="00A52572" w:rsidP="00E02D02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職別</w:t>
            </w:r>
          </w:p>
          <w:p w:rsidR="00A52572" w:rsidRPr="005A500F" w:rsidRDefault="00A52572" w:rsidP="00E02D02">
            <w:pPr>
              <w:ind w:leftChars="0" w:left="0"/>
              <w:jc w:val="center"/>
            </w:pPr>
            <w:r>
              <w:rPr>
                <w:rFonts w:ascii="新細明體" w:hAnsi="新細明體" w:cs="新細明體"/>
                <w:kern w:val="0"/>
                <w:sz w:val="22"/>
              </w:rPr>
              <w:t>Position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6B27FC" w:rsidRDefault="00A52572" w:rsidP="006B27FC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B27FC">
              <w:rPr>
                <w:rFonts w:ascii="新細明體" w:hAnsi="新細明體" w:cs="新細明體" w:hint="eastAsia"/>
                <w:kern w:val="0"/>
                <w:sz w:val="22"/>
              </w:rPr>
              <w:t>專兼任</w:t>
            </w:r>
          </w:p>
          <w:p w:rsidR="00A52572" w:rsidRDefault="00A52572" w:rsidP="00E02D02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Full-time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／</w:t>
            </w:r>
          </w:p>
          <w:p w:rsidR="00A52572" w:rsidRPr="005A500F" w:rsidRDefault="00A52572" w:rsidP="00E02D02">
            <w:pPr>
              <w:ind w:leftChars="0" w:left="0"/>
            </w:pPr>
            <w:r>
              <w:rPr>
                <w:rFonts w:ascii="新細明體" w:hAnsi="新細明體" w:cs="新細明體"/>
                <w:kern w:val="0"/>
                <w:sz w:val="22"/>
              </w:rPr>
              <w:t>Part-time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Default="00A52572" w:rsidP="00E02D02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任職起訖年月</w:t>
            </w:r>
          </w:p>
          <w:p w:rsidR="00A52572" w:rsidRDefault="00A52572" w:rsidP="00E02D02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Length of Service</w:t>
            </w:r>
          </w:p>
          <w:p w:rsidR="00A52572" w:rsidRPr="005A500F" w:rsidRDefault="00A52572" w:rsidP="004446C5">
            <w:pPr>
              <w:ind w:leftChars="0" w:left="0"/>
              <w:jc w:val="center"/>
            </w:pPr>
            <w:r>
              <w:rPr>
                <w:rFonts w:ascii="新細明體" w:hAnsi="新細明體" w:cs="新細明體"/>
                <w:kern w:val="0"/>
                <w:sz w:val="22"/>
              </w:rPr>
              <w:t>(from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／</w:t>
            </w:r>
            <w:r>
              <w:rPr>
                <w:rFonts w:ascii="新細明體" w:hAnsi="新細明體" w:cs="新細明體"/>
                <w:kern w:val="0"/>
                <w:sz w:val="22"/>
              </w:rPr>
              <w:t>to)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Default="00A52572" w:rsidP="00E02D02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合計年資</w:t>
            </w:r>
          </w:p>
          <w:p w:rsidR="00A52572" w:rsidRPr="005A500F" w:rsidRDefault="00A52572" w:rsidP="00E02D02">
            <w:pPr>
              <w:ind w:leftChars="0" w:left="0"/>
            </w:pPr>
            <w:r>
              <w:rPr>
                <w:rFonts w:ascii="新細明體" w:hAnsi="新細明體" w:cs="新細明體"/>
                <w:kern w:val="0"/>
                <w:sz w:val="22"/>
              </w:rPr>
              <w:t>Total Years of Services</w:t>
            </w: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2572" w:rsidRPr="005A500F" w:rsidRDefault="00A52572" w:rsidP="00233511">
            <w:pPr>
              <w:ind w:leftChars="0" w:left="0"/>
            </w:pPr>
            <w:r w:rsidRPr="006E70CD">
              <w:rPr>
                <w:rFonts w:ascii="細明體" w:eastAsia="細明體" w:hAnsi="細明體" w:hint="eastAsia"/>
                <w:kern w:val="0"/>
                <w:sz w:val="22"/>
              </w:rPr>
              <w:t>歷</w:t>
            </w: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</w:tr>
      <w:tr w:rsidR="00A52572" w:rsidRPr="005A500F" w:rsidTr="00A05F7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72" w:rsidRPr="005A500F" w:rsidRDefault="00A52572" w:rsidP="00233511">
            <w:pPr>
              <w:ind w:leftChars="0" w:left="0"/>
            </w:pPr>
          </w:p>
        </w:tc>
      </w:tr>
      <w:tr w:rsidR="00A52572" w:rsidRPr="005A500F" w:rsidTr="00A05F7E">
        <w:trPr>
          <w:trHeight w:val="600"/>
        </w:trPr>
        <w:tc>
          <w:tcPr>
            <w:tcW w:w="32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細明體" w:eastAsia="細明體" w:hAnsi="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 xml:space="preserve">8. </w:t>
            </w:r>
            <w:r w:rsidRPr="006E70CD">
              <w:rPr>
                <w:rFonts w:ascii="細明體" w:eastAsia="細明體" w:hAnsi="細明體" w:hint="eastAsia"/>
                <w:kern w:val="0"/>
                <w:sz w:val="22"/>
              </w:rPr>
              <w:t>已審定之教師資格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細明體" w:eastAsia="細明體" w:hAnsi="細明體"/>
                <w:kern w:val="0"/>
                <w:sz w:val="22"/>
              </w:rPr>
              <w:t>Previous Qualified Certificate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52572" w:rsidRDefault="00A52572" w:rsidP="0097645E">
            <w:pPr>
              <w:widowControl/>
              <w:ind w:leftChars="0" w:left="0"/>
              <w:jc w:val="center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9.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學術專長</w:t>
            </w:r>
          </w:p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新細明體" w:hAnsi="新細明體"/>
                <w:kern w:val="0"/>
                <w:sz w:val="22"/>
              </w:rPr>
              <w:t>Research Interests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A52572" w:rsidRDefault="00A52572" w:rsidP="00EE3AAC">
            <w:pPr>
              <w:widowControl/>
              <w:ind w:leftChars="0" w:left="0"/>
              <w:jc w:val="center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10.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外語專長</w:t>
            </w:r>
          </w:p>
          <w:p w:rsidR="00A52572" w:rsidRPr="006E70CD" w:rsidRDefault="00A52572" w:rsidP="00EE3AAC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新細明體" w:hAnsi="新細明體"/>
                <w:kern w:val="0"/>
                <w:sz w:val="22"/>
              </w:rPr>
              <w:t>Language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A52572" w:rsidRDefault="00A52572" w:rsidP="00EE3AAC">
            <w:pPr>
              <w:widowControl/>
              <w:ind w:leftChars="0" w:left="0"/>
              <w:jc w:val="center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11.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任教科系</w:t>
            </w:r>
          </w:p>
          <w:p w:rsidR="00A52572" w:rsidRPr="006E70CD" w:rsidRDefault="00A52572" w:rsidP="00EE3AAC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新細明體" w:hAnsi="新細明體"/>
                <w:kern w:val="0"/>
                <w:sz w:val="22"/>
              </w:rPr>
              <w:t>Teaching Dept.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新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>12.</w:t>
            </w:r>
            <w:r w:rsidRPr="006E70CD">
              <w:rPr>
                <w:rFonts w:ascii="新細明體" w:hAnsi="新細明體" w:hint="eastAsia"/>
                <w:kern w:val="0"/>
                <w:sz w:val="22"/>
              </w:rPr>
              <w:t>任教科目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新細明體" w:hAnsi="新細明體"/>
                <w:kern w:val="0"/>
                <w:sz w:val="22"/>
              </w:rPr>
              <w:t>Teaching Course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時數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/>
                <w:kern w:val="0"/>
                <w:sz w:val="22"/>
              </w:rPr>
              <w:t>Teaching</w:t>
            </w:r>
            <w:r>
              <w:rPr>
                <w:rFonts w:ascii="新細明體" w:hAnsi="新細明體" w:cs="新細明體"/>
                <w:kern w:val="0"/>
                <w:sz w:val="22"/>
              </w:rPr>
              <w:t xml:space="preserve"> Hour</w:t>
            </w:r>
          </w:p>
        </w:tc>
      </w:tr>
      <w:tr w:rsidR="00A52572" w:rsidRPr="005A500F" w:rsidTr="00A05F7E">
        <w:trPr>
          <w:trHeight w:val="600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等級</w:t>
            </w:r>
          </w:p>
          <w:p w:rsidR="00A52572" w:rsidRPr="005C1C5E" w:rsidRDefault="00A52572" w:rsidP="00550A1E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Level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6E70CD">
              <w:rPr>
                <w:rFonts w:ascii="細明體" w:eastAsia="細明體" w:hAnsi="細明體" w:cs="新細明體" w:hint="eastAsia"/>
                <w:kern w:val="0"/>
                <w:sz w:val="22"/>
              </w:rPr>
              <w:t>證書字號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>
              <w:rPr>
                <w:rFonts w:ascii="細明體" w:eastAsia="細明體" w:hAnsi="細明體" w:cs="新細明體"/>
                <w:kern w:val="0"/>
                <w:sz w:val="22"/>
              </w:rPr>
              <w:t>Certificate No.</w:t>
            </w:r>
          </w:p>
        </w:tc>
        <w:tc>
          <w:tcPr>
            <w:tcW w:w="96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572" w:rsidRPr="00EE3AAC" w:rsidRDefault="00A52572" w:rsidP="004348C1">
            <w:pPr>
              <w:spacing w:afterLines="50" w:line="240" w:lineRule="atLeast"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EE3AAC">
              <w:rPr>
                <w:rFonts w:ascii="新細明體" w:hAnsi="新細明體" w:cs="新細明體" w:hint="eastAsia"/>
                <w:kern w:val="0"/>
                <w:sz w:val="22"/>
              </w:rPr>
              <w:t>起</w:t>
            </w:r>
            <w:r w:rsidRPr="00EE3AAC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EE3AAC">
              <w:rPr>
                <w:rFonts w:ascii="新細明體" w:hAnsi="新細明體" w:cs="新細明體" w:hint="eastAsia"/>
                <w:kern w:val="0"/>
                <w:sz w:val="22"/>
              </w:rPr>
              <w:t>資</w:t>
            </w:r>
            <w:r w:rsidRPr="00EE3AAC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EE3AAC">
              <w:rPr>
                <w:rFonts w:ascii="新細明體" w:hAnsi="新細明體" w:cs="新細明體" w:hint="eastAsia"/>
                <w:kern w:val="0"/>
                <w:sz w:val="22"/>
              </w:rPr>
              <w:t>年</w:t>
            </w:r>
            <w:r w:rsidRPr="00EE3AAC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EE3AAC">
              <w:rPr>
                <w:rFonts w:ascii="新細明體" w:hAnsi="新細明體" w:cs="新細明體" w:hint="eastAsia"/>
                <w:kern w:val="0"/>
                <w:sz w:val="22"/>
              </w:rPr>
              <w:t>月</w:t>
            </w:r>
          </w:p>
          <w:p w:rsidR="00A52572" w:rsidRPr="006E70CD" w:rsidRDefault="00A52572" w:rsidP="004348C1">
            <w:pPr>
              <w:wordWrap w:val="0"/>
              <w:spacing w:afterLines="50" w:line="240" w:lineRule="atLeast"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  <w:r w:rsidRPr="00EE3AAC">
              <w:rPr>
                <w:rFonts w:ascii="新細明體" w:hAnsi="新細明體" w:cs="新細明體"/>
                <w:kern w:val="0"/>
                <w:sz w:val="22"/>
              </w:rPr>
              <w:t>Start from year</w:t>
            </w:r>
            <w:r w:rsidRPr="00EE3AAC">
              <w:rPr>
                <w:rFonts w:ascii="新細明體" w:hAnsi="新細明體" w:cs="新細明體" w:hint="eastAsia"/>
                <w:kern w:val="0"/>
                <w:sz w:val="22"/>
              </w:rPr>
              <w:t>／</w:t>
            </w:r>
            <w:r w:rsidRPr="00EE3AAC">
              <w:rPr>
                <w:rFonts w:ascii="新細明體" w:hAnsi="新細明體" w:cs="新細明體"/>
                <w:kern w:val="0"/>
                <w:sz w:val="22"/>
              </w:rPr>
              <w:t>month</w:t>
            </w:r>
          </w:p>
        </w:tc>
        <w:tc>
          <w:tcPr>
            <w:tcW w:w="10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Pr="006E70CD" w:rsidRDefault="00A52572" w:rsidP="0097645E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Pr="006E70CD" w:rsidRDefault="00A52572" w:rsidP="0097645E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Pr="006E70CD" w:rsidRDefault="00A52572" w:rsidP="0097645E">
            <w:pPr>
              <w:widowControl/>
              <w:ind w:leftChars="0" w:left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2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72" w:rsidRPr="006E70CD" w:rsidRDefault="00A52572" w:rsidP="0097645E">
            <w:pPr>
              <w:widowControl/>
              <w:ind w:leftChars="-12" w:left="-29" w:firstLine="2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2572" w:rsidRPr="006E70CD" w:rsidRDefault="00A52572" w:rsidP="0097645E">
            <w:pPr>
              <w:widowControl/>
              <w:ind w:leftChars="0" w:left="37" w:hangingChars="17" w:hanging="37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A52572" w:rsidRPr="005A500F" w:rsidTr="00A05F7E">
        <w:trPr>
          <w:trHeight w:val="600"/>
        </w:trPr>
        <w:tc>
          <w:tcPr>
            <w:tcW w:w="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52572" w:rsidRPr="006E70CD" w:rsidRDefault="00A52572" w:rsidP="0097645E">
            <w:pPr>
              <w:widowControl/>
              <w:ind w:leftChars="0" w:left="0" w:firstLineChars="100" w:firstLine="220"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/>
                <w:kern w:val="0"/>
                <w:sz w:val="22"/>
              </w:rPr>
              <w:t xml:space="preserve">    </w:t>
            </w:r>
          </w:p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tbRlV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E70CD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A52572" w:rsidRPr="005A500F" w:rsidTr="00A05F7E">
        <w:trPr>
          <w:trHeight w:val="702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Default="00A52572" w:rsidP="0097645E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>
              <w:rPr>
                <w:noProof/>
              </w:rPr>
              <w:pict>
                <v:shape id="_x0000_s1029" type="#_x0000_t202" style="position:absolute;margin-left:13.4pt;margin-top:5.4pt;width:26.95pt;height:117.9pt;z-index:251661312;mso-position-horizontal-relative:text;mso-position-vertical-relative:text" fillcolor="#bfbfbf" strokecolor="#bfbfbf">
                  <v:textbox style="layout-flow:vertical;mso-layout-flow-alt:bottom-to-top;mso-next-textbox:#_x0000_s1029">
                    <w:txbxContent>
                      <w:p w:rsidR="00A52572" w:rsidRPr="005A500F" w:rsidRDefault="00A52572" w:rsidP="003D7ECA">
                        <w:pPr>
                          <w:spacing w:line="240" w:lineRule="atLeast"/>
                          <w:ind w:leftChars="0" w:left="0"/>
                          <w:rPr>
                            <w:rFonts w:ascii="新細明體" w:cs="Arial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A500F">
                          <w:rPr>
                            <w:rFonts w:ascii="新細明體" w:hAnsi="新細明體" w:cs="Arial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hyperlink r:id="rId6" w:history="1">
                          <w:r w:rsidRPr="005A500F">
                            <w:rPr>
                              <w:rFonts w:ascii="新細明體" w:hAnsi="新細明體" w:cs="Arial"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>epresentative</w:t>
                          </w:r>
                        </w:hyperlink>
                        <w:r w:rsidRPr="005A500F">
                          <w:rPr>
                            <w:rFonts w:ascii="新細明體" w:hAnsi="新細明體" w:cs="Arial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Publication</w:t>
                        </w:r>
                      </w:p>
                      <w:p w:rsidR="00A52572" w:rsidRDefault="00A52572" w:rsidP="00317C1F">
                        <w:pPr>
                          <w:ind w:leftChars="0" w:left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Publication</w:t>
                        </w:r>
                      </w:p>
                      <w:p w:rsidR="00A52572" w:rsidRPr="00CC6C30" w:rsidRDefault="00A52572" w:rsidP="00317C1F">
                        <w:pPr>
                          <w:ind w:leftChars="0" w:left="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6E70CD">
              <w:rPr>
                <w:rFonts w:ascii="新細明體" w:hAnsi="新細明體" w:cs="新細明體"/>
                <w:kern w:val="0"/>
                <w:sz w:val="22"/>
              </w:rPr>
              <w:t>13.</w:t>
            </w:r>
            <w:r w:rsidRPr="006E70CD">
              <w:rPr>
                <w:rFonts w:ascii="新細明體" w:hAnsi="新細明體" w:cs="新細明體"/>
                <w:kern w:val="0"/>
                <w:sz w:val="22"/>
              </w:rPr>
              <w:br/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送</w:t>
            </w:r>
          </w:p>
          <w:p w:rsidR="00A52572" w:rsidRDefault="00A52572" w:rsidP="0097645E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審</w:t>
            </w:r>
            <w:r w:rsidRPr="006E70CD">
              <w:rPr>
                <w:rFonts w:ascii="新細明體" w:cs="新細明體"/>
                <w:kern w:val="0"/>
                <w:sz w:val="22"/>
              </w:rPr>
              <w:br/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代</w:t>
            </w:r>
          </w:p>
          <w:p w:rsidR="00A52572" w:rsidRDefault="00A52572" w:rsidP="0097645E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表</w:t>
            </w:r>
            <w:r w:rsidRPr="006E70CD">
              <w:rPr>
                <w:rFonts w:ascii="新細明體" w:cs="新細明體"/>
                <w:kern w:val="0"/>
                <w:sz w:val="22"/>
              </w:rPr>
              <w:br/>
            </w: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著</w:t>
            </w:r>
          </w:p>
          <w:p w:rsidR="00A52572" w:rsidRPr="006E70CD" w:rsidRDefault="00A52572" w:rsidP="0097645E">
            <w:pPr>
              <w:widowControl/>
              <w:ind w:leftChars="0" w:left="0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作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2572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名稱</w:t>
            </w:r>
          </w:p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 xml:space="preserve">Titles </w:t>
            </w:r>
          </w:p>
        </w:tc>
        <w:tc>
          <w:tcPr>
            <w:tcW w:w="8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A52572" w:rsidRPr="005A500F" w:rsidTr="00A05F7E">
        <w:trPr>
          <w:trHeight w:val="330"/>
        </w:trPr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Pr="006E70CD" w:rsidRDefault="00A52572" w:rsidP="0097645E">
            <w:pPr>
              <w:widowControl/>
              <w:ind w:leftChars="-4" w:left="-10" w:firstLineChars="4" w:firstLine="9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所屬領域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Field</w:t>
            </w:r>
          </w:p>
        </w:tc>
        <w:tc>
          <w:tcPr>
            <w:tcW w:w="3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2572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出版處或期刊名稱</w:t>
            </w:r>
          </w:p>
          <w:p w:rsidR="00A52572" w:rsidRDefault="00A52572" w:rsidP="00C4090D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Place of Publication or</w:t>
            </w:r>
          </w:p>
          <w:p w:rsidR="00A52572" w:rsidRPr="006E70CD" w:rsidRDefault="00A52572" w:rsidP="00C4090D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Name of Journal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期刊卷期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Volume No.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572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 w:rsidRPr="006E70CD">
              <w:rPr>
                <w:rFonts w:ascii="新細明體" w:hAnsi="新細明體" w:cs="新細明體" w:hint="eastAsia"/>
                <w:kern w:val="0"/>
                <w:sz w:val="22"/>
              </w:rPr>
              <w:t>出版時間</w:t>
            </w:r>
          </w:p>
          <w:p w:rsidR="00A52572" w:rsidRPr="006E70CD" w:rsidRDefault="00A52572" w:rsidP="00550A1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>Date of Publication</w:t>
            </w:r>
          </w:p>
        </w:tc>
      </w:tr>
      <w:tr w:rsidR="00A52572" w:rsidRPr="005A500F" w:rsidTr="00A05F7E">
        <w:trPr>
          <w:trHeight w:val="330"/>
        </w:trPr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572" w:rsidRPr="006E70CD" w:rsidRDefault="00A52572" w:rsidP="0097645E">
            <w:pPr>
              <w:widowControl/>
              <w:ind w:leftChars="-4" w:left="-10" w:firstLineChars="4" w:firstLine="9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72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3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72" w:rsidRPr="006E70CD" w:rsidRDefault="00A52572" w:rsidP="0097645E">
            <w:pPr>
              <w:widowControl/>
              <w:ind w:leftChars="0" w:left="0"/>
              <w:jc w:val="center"/>
              <w:rPr>
                <w:rFonts w:ascii="新細明體" w:cs="新細明體"/>
                <w:kern w:val="0"/>
                <w:sz w:val="22"/>
              </w:rPr>
            </w:pPr>
          </w:p>
        </w:tc>
      </w:tr>
    </w:tbl>
    <w:p w:rsidR="00A52572" w:rsidRDefault="00A52572" w:rsidP="00233511">
      <w:pPr>
        <w:ind w:leftChars="0" w:left="0"/>
      </w:pPr>
    </w:p>
    <w:p w:rsidR="00A52572" w:rsidRDefault="00A52572" w:rsidP="00233511">
      <w:pPr>
        <w:ind w:leftChars="0" w:left="0"/>
      </w:pPr>
    </w:p>
    <w:p w:rsidR="00A52572" w:rsidRDefault="00A52572" w:rsidP="00233511">
      <w:pPr>
        <w:ind w:leftChars="0" w:left="0"/>
      </w:pPr>
    </w:p>
    <w:p w:rsidR="00A52572" w:rsidRPr="00D07DE3" w:rsidRDefault="00A52572" w:rsidP="00843500">
      <w:pPr>
        <w:ind w:leftChars="0" w:left="0"/>
        <w:jc w:val="center"/>
        <w:rPr>
          <w:b/>
          <w:sz w:val="28"/>
          <w:szCs w:val="28"/>
          <w:u w:val="single"/>
        </w:rPr>
      </w:pPr>
      <w:r w:rsidRPr="00D07DE3">
        <w:rPr>
          <w:b/>
          <w:sz w:val="28"/>
          <w:szCs w:val="28"/>
          <w:u w:val="single"/>
        </w:rPr>
        <w:t>DECLARATION</w:t>
      </w:r>
    </w:p>
    <w:p w:rsidR="00A52572" w:rsidRPr="00D07DE3" w:rsidRDefault="00A52572" w:rsidP="00843500">
      <w:pPr>
        <w:ind w:leftChars="0" w:left="0"/>
        <w:rPr>
          <w:sz w:val="22"/>
        </w:rPr>
      </w:pPr>
      <w:r w:rsidRPr="00D07DE3">
        <w:rPr>
          <w:b/>
          <w:sz w:val="22"/>
        </w:rPr>
        <w:t>I declare that the statements</w:t>
      </w:r>
      <w:r w:rsidRPr="00D07DE3">
        <w:rPr>
          <w:sz w:val="22"/>
        </w:rPr>
        <w:t xml:space="preserve"> made in this application ar</w:t>
      </w:r>
      <w:r>
        <w:rPr>
          <w:sz w:val="22"/>
        </w:rPr>
        <w:t>e</w:t>
      </w:r>
      <w:r w:rsidRPr="00D07DE3">
        <w:rPr>
          <w:sz w:val="22"/>
        </w:rPr>
        <w:t xml:space="preserve"> true to the best of my knowledge and belief.</w:t>
      </w:r>
    </w:p>
    <w:p w:rsidR="00A52572" w:rsidRPr="00D07DE3" w:rsidRDefault="00A52572" w:rsidP="00843500">
      <w:pPr>
        <w:ind w:leftChars="0" w:left="0"/>
        <w:rPr>
          <w:sz w:val="22"/>
        </w:rPr>
      </w:pPr>
      <w:r w:rsidRPr="00D07DE3">
        <w:rPr>
          <w:sz w:val="22"/>
        </w:rPr>
        <w:t>I understand that misleading or wrong information supplied may lead to immediately rejection of application/appointment if found subsequently.</w:t>
      </w:r>
    </w:p>
    <w:p w:rsidR="00A52572" w:rsidRDefault="00A52572" w:rsidP="00843500">
      <w:pPr>
        <w:ind w:leftChars="0" w:left="0"/>
        <w:rPr>
          <w:sz w:val="22"/>
        </w:rPr>
      </w:pPr>
    </w:p>
    <w:p w:rsidR="00A52572" w:rsidRPr="00D07DE3" w:rsidRDefault="00A52572" w:rsidP="00843500">
      <w:pPr>
        <w:ind w:leftChars="0" w:left="0"/>
        <w:rPr>
          <w:b/>
          <w:sz w:val="22"/>
        </w:rPr>
      </w:pPr>
      <w:r w:rsidRPr="00D07DE3">
        <w:rPr>
          <w:b/>
          <w:sz w:val="22"/>
        </w:rPr>
        <w:t>Date:</w:t>
      </w:r>
    </w:p>
    <w:p w:rsidR="00A52572" w:rsidRPr="00D07DE3" w:rsidRDefault="00A52572" w:rsidP="00843500">
      <w:pPr>
        <w:ind w:leftChars="0" w:left="0"/>
        <w:rPr>
          <w:b/>
          <w:sz w:val="22"/>
        </w:rPr>
      </w:pPr>
      <w:r w:rsidRPr="00D07DE3">
        <w:rPr>
          <w:b/>
          <w:sz w:val="22"/>
        </w:rPr>
        <w:t>Place:</w:t>
      </w:r>
    </w:p>
    <w:p w:rsidR="00A52572" w:rsidRDefault="00A52572" w:rsidP="00843500">
      <w:pPr>
        <w:ind w:leftChars="0" w:left="0"/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</w:t>
      </w:r>
      <w:r w:rsidRPr="00D07DE3">
        <w:rPr>
          <w:sz w:val="22"/>
          <w:u w:val="single"/>
        </w:rPr>
        <w:t xml:space="preserve">                     </w:t>
      </w:r>
      <w:r>
        <w:rPr>
          <w:sz w:val="22"/>
          <w:u w:val="single"/>
        </w:rPr>
        <w:t xml:space="preserve">  </w:t>
      </w:r>
    </w:p>
    <w:p w:rsidR="00A52572" w:rsidRPr="00D07DE3" w:rsidRDefault="00A52572" w:rsidP="00843500">
      <w:pPr>
        <w:wordWrap w:val="0"/>
        <w:ind w:leftChars="0" w:left="0"/>
        <w:jc w:val="right"/>
        <w:rPr>
          <w:b/>
          <w:sz w:val="22"/>
        </w:rPr>
      </w:pPr>
      <w:r w:rsidRPr="00D07DE3">
        <w:rPr>
          <w:b/>
          <w:sz w:val="22"/>
        </w:rPr>
        <w:t>(Signature of Applicant)</w:t>
      </w:r>
    </w:p>
    <w:p w:rsidR="00A52572" w:rsidRPr="00843500" w:rsidRDefault="00A52572" w:rsidP="00233511">
      <w:pPr>
        <w:ind w:leftChars="0" w:left="0"/>
      </w:pPr>
    </w:p>
    <w:sectPr w:rsidR="00A52572" w:rsidRPr="00843500" w:rsidSect="001E1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72" w:rsidRDefault="00A52572" w:rsidP="00783254">
      <w:pPr>
        <w:ind w:left="840"/>
      </w:pPr>
      <w:r>
        <w:separator/>
      </w:r>
    </w:p>
  </w:endnote>
  <w:endnote w:type="continuationSeparator" w:id="0">
    <w:p w:rsidR="00A52572" w:rsidRDefault="00A52572" w:rsidP="00783254">
      <w:pPr>
        <w:ind w:left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783254">
    <w:pPr>
      <w:pStyle w:val="Footer"/>
      <w:ind w:left="8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1E1F95">
    <w:pPr>
      <w:pStyle w:val="Footer"/>
      <w:ind w:left="840" w:firstLineChars="1635" w:firstLine="3270"/>
    </w:pPr>
    <w:fldSimple w:instr=" PAGE   \* MERGEFORMAT ">
      <w:r w:rsidRPr="004348C1">
        <w:rPr>
          <w:noProof/>
          <w:lang w:val="zh-TW"/>
        </w:rPr>
        <w:t>1</w:t>
      </w:r>
    </w:fldSimple>
  </w:p>
  <w:p w:rsidR="00A52572" w:rsidRDefault="00A52572" w:rsidP="00783254">
    <w:pPr>
      <w:pStyle w:val="Footer"/>
      <w:ind w:left="8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783254">
    <w:pPr>
      <w:pStyle w:val="Footer"/>
      <w:ind w:left="8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72" w:rsidRDefault="00A52572" w:rsidP="00783254">
      <w:pPr>
        <w:ind w:left="840"/>
      </w:pPr>
      <w:r>
        <w:separator/>
      </w:r>
    </w:p>
  </w:footnote>
  <w:footnote w:type="continuationSeparator" w:id="0">
    <w:p w:rsidR="00A52572" w:rsidRDefault="00A52572" w:rsidP="00783254">
      <w:pPr>
        <w:ind w:left="8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783254">
    <w:pPr>
      <w:pStyle w:val="Header"/>
      <w:ind w:left="8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783254">
    <w:pPr>
      <w:pStyle w:val="Header"/>
      <w:ind w:left="8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72" w:rsidRDefault="00A52572" w:rsidP="00783254">
    <w:pPr>
      <w:pStyle w:val="Header"/>
      <w:ind w:left="8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FDF"/>
    <w:rsid w:val="00041BDE"/>
    <w:rsid w:val="00051B1C"/>
    <w:rsid w:val="000659F3"/>
    <w:rsid w:val="00065F3F"/>
    <w:rsid w:val="00091CDA"/>
    <w:rsid w:val="00123DE0"/>
    <w:rsid w:val="0013090B"/>
    <w:rsid w:val="00175381"/>
    <w:rsid w:val="001E1F95"/>
    <w:rsid w:val="00233511"/>
    <w:rsid w:val="00294B5C"/>
    <w:rsid w:val="002C5010"/>
    <w:rsid w:val="00317C1F"/>
    <w:rsid w:val="00330BB2"/>
    <w:rsid w:val="00347368"/>
    <w:rsid w:val="0035589A"/>
    <w:rsid w:val="003A6B92"/>
    <w:rsid w:val="003D7ECA"/>
    <w:rsid w:val="004348C1"/>
    <w:rsid w:val="004446C5"/>
    <w:rsid w:val="00451BD2"/>
    <w:rsid w:val="0047484A"/>
    <w:rsid w:val="00477C47"/>
    <w:rsid w:val="00493EAF"/>
    <w:rsid w:val="004B4559"/>
    <w:rsid w:val="005322AA"/>
    <w:rsid w:val="00550A1E"/>
    <w:rsid w:val="00565FF2"/>
    <w:rsid w:val="0056610A"/>
    <w:rsid w:val="00581E38"/>
    <w:rsid w:val="005A500F"/>
    <w:rsid w:val="005A51D6"/>
    <w:rsid w:val="005C1C5E"/>
    <w:rsid w:val="005E22EC"/>
    <w:rsid w:val="005F44FD"/>
    <w:rsid w:val="00610199"/>
    <w:rsid w:val="006247F2"/>
    <w:rsid w:val="006950F6"/>
    <w:rsid w:val="006B27FC"/>
    <w:rsid w:val="006B3530"/>
    <w:rsid w:val="006D0FDF"/>
    <w:rsid w:val="006D3399"/>
    <w:rsid w:val="006E70CD"/>
    <w:rsid w:val="006E732D"/>
    <w:rsid w:val="007337DE"/>
    <w:rsid w:val="0073778D"/>
    <w:rsid w:val="00783254"/>
    <w:rsid w:val="007D760F"/>
    <w:rsid w:val="00812F61"/>
    <w:rsid w:val="00843500"/>
    <w:rsid w:val="008B61AD"/>
    <w:rsid w:val="008D6625"/>
    <w:rsid w:val="008E366B"/>
    <w:rsid w:val="0097645E"/>
    <w:rsid w:val="00A05F7E"/>
    <w:rsid w:val="00A52572"/>
    <w:rsid w:val="00A72024"/>
    <w:rsid w:val="00B15FC8"/>
    <w:rsid w:val="00B17B74"/>
    <w:rsid w:val="00B416CB"/>
    <w:rsid w:val="00B50E2A"/>
    <w:rsid w:val="00B63D84"/>
    <w:rsid w:val="00BD50DD"/>
    <w:rsid w:val="00BE3CB5"/>
    <w:rsid w:val="00BE7614"/>
    <w:rsid w:val="00C01998"/>
    <w:rsid w:val="00C07655"/>
    <w:rsid w:val="00C4090D"/>
    <w:rsid w:val="00C456D8"/>
    <w:rsid w:val="00C45933"/>
    <w:rsid w:val="00C6129B"/>
    <w:rsid w:val="00CC69CC"/>
    <w:rsid w:val="00CC6C30"/>
    <w:rsid w:val="00CF3DDA"/>
    <w:rsid w:val="00CF3FAF"/>
    <w:rsid w:val="00D07DE3"/>
    <w:rsid w:val="00D3794A"/>
    <w:rsid w:val="00D457F0"/>
    <w:rsid w:val="00D52DC7"/>
    <w:rsid w:val="00D91A2F"/>
    <w:rsid w:val="00D94ACD"/>
    <w:rsid w:val="00DC4F1F"/>
    <w:rsid w:val="00E02D02"/>
    <w:rsid w:val="00E4287E"/>
    <w:rsid w:val="00EA3DE0"/>
    <w:rsid w:val="00ED41FB"/>
    <w:rsid w:val="00EE224F"/>
    <w:rsid w:val="00EE3AAC"/>
    <w:rsid w:val="00F378BE"/>
    <w:rsid w:val="00F77815"/>
    <w:rsid w:val="00F83650"/>
    <w:rsid w:val="00F908E0"/>
    <w:rsid w:val="00F93A28"/>
    <w:rsid w:val="00FA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BE"/>
    <w:pPr>
      <w:widowControl w:val="0"/>
      <w:ind w:leftChars="350" w:left="35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325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E36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k.wrs.yahoo.com/_ylt=A3eg.8_qX4RNjGYAzlx01Lt_/SIG=12g3pvd7q/EXP=1300549738/**http%3a/hk.dictionary.yahoo.com/dictionary%3fp=representativ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253</Words>
  <Characters>1447</Characters>
  <Application>Microsoft Office Outlook</Application>
  <DocSecurity>0</DocSecurity>
  <Lines>0</Lines>
  <Paragraphs>0</Paragraphs>
  <ScaleCrop>false</ScaleCrop>
  <Company>yzu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元智大學教師資格審查履歷表</dc:title>
  <dc:subject/>
  <dc:creator>aagrace</dc:creator>
  <cp:keywords/>
  <dc:description/>
  <cp:lastModifiedBy>YZU</cp:lastModifiedBy>
  <cp:revision>2</cp:revision>
  <cp:lastPrinted>2011-03-22T01:05:00Z</cp:lastPrinted>
  <dcterms:created xsi:type="dcterms:W3CDTF">2011-03-22T01:27:00Z</dcterms:created>
  <dcterms:modified xsi:type="dcterms:W3CDTF">2011-03-22T01:27:00Z</dcterms:modified>
</cp:coreProperties>
</file>