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319F" w14:textId="77777777" w:rsidR="00B72619" w:rsidRDefault="0021324B">
      <w:pPr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t>學生家庭狀況</w:t>
      </w:r>
      <w:r>
        <w:rPr>
          <w:rFonts w:ascii="標楷體" w:eastAsia="標楷體" w:hAnsi="標楷體"/>
          <w:b/>
          <w:bCs/>
          <w:sz w:val="32"/>
        </w:rPr>
        <w:t xml:space="preserve">  </w:t>
      </w:r>
      <w:r>
        <w:rPr>
          <w:rFonts w:ascii="標楷體" w:eastAsia="標楷體" w:hAnsi="標楷體"/>
          <w:b/>
          <w:bCs/>
          <w:sz w:val="32"/>
        </w:rPr>
        <w:t>導師證明</w:t>
      </w:r>
    </w:p>
    <w:p w14:paraId="73996265" w14:textId="77777777" w:rsidR="00B72619" w:rsidRDefault="0021324B">
      <w:pPr>
        <w:jc w:val="center"/>
      </w:pPr>
      <w:r>
        <w:rPr>
          <w:rFonts w:eastAsia="標楷體"/>
          <w:b/>
          <w:bCs/>
          <w:sz w:val="28"/>
          <w:szCs w:val="22"/>
        </w:rPr>
        <w:t>Advisor Certification Form for the Student’s Family and Financial Situation</w:t>
      </w:r>
    </w:p>
    <w:p w14:paraId="5E60C163" w14:textId="77777777" w:rsidR="00B72619" w:rsidRDefault="00B72619">
      <w:pPr>
        <w:jc w:val="center"/>
        <w:rPr>
          <w:rFonts w:ascii="標楷體" w:eastAsia="標楷體" w:hAnsi="標楷體"/>
          <w:b/>
          <w:bCs/>
          <w:sz w:val="22"/>
          <w:szCs w:val="22"/>
        </w:rPr>
      </w:pPr>
    </w:p>
    <w:tbl>
      <w:tblPr>
        <w:tblW w:w="96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1162"/>
        <w:gridCol w:w="7"/>
        <w:gridCol w:w="1390"/>
        <w:gridCol w:w="1068"/>
        <w:gridCol w:w="129"/>
        <w:gridCol w:w="981"/>
        <w:gridCol w:w="1110"/>
        <w:gridCol w:w="213"/>
        <w:gridCol w:w="1033"/>
        <w:gridCol w:w="1187"/>
        <w:gridCol w:w="26"/>
      </w:tblGrid>
      <w:tr w:rsidR="00B72619" w14:paraId="316D7300" w14:textId="77777777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7E72E" w14:textId="77777777" w:rsidR="00B72619" w:rsidRDefault="0021324B">
            <w:pPr>
              <w:ind w:hanging="28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</w:rPr>
              <w:t>School Year)</w:t>
            </w:r>
          </w:p>
        </w:tc>
        <w:tc>
          <w:tcPr>
            <w:tcW w:w="71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9EFD" w14:textId="77777777" w:rsidR="00B72619" w:rsidRDefault="0021324B">
            <w:pPr>
              <w:jc w:val="both"/>
            </w:pPr>
            <w:r>
              <w:rPr>
                <w:rFonts w:ascii="標楷體" w:eastAsia="標楷體" w:hAnsi="標楷體"/>
                <w:sz w:val="28"/>
              </w:rPr>
              <w:t>第　　學年度　第　　學期</w:t>
            </w:r>
            <w:r>
              <w:rPr>
                <w:rFonts w:eastAsia="標楷體"/>
                <w:szCs w:val="22"/>
              </w:rPr>
              <w:t>Semester of the School Year</w:t>
            </w:r>
          </w:p>
        </w:tc>
        <w:tc>
          <w:tcPr>
            <w:tcW w:w="20" w:type="dxa"/>
          </w:tcPr>
          <w:p w14:paraId="628C0A21" w14:textId="77777777" w:rsidR="00B72619" w:rsidRDefault="00B72619">
            <w:pPr>
              <w:jc w:val="both"/>
            </w:pPr>
          </w:p>
        </w:tc>
      </w:tr>
      <w:tr w:rsidR="00B72619" w14:paraId="147ACC9C" w14:textId="77777777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186C3" w14:textId="77777777" w:rsidR="00B72619" w:rsidRDefault="0021324B">
            <w:pPr>
              <w:ind w:hanging="2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  <w:r>
              <w:rPr>
                <w:rFonts w:eastAsia="標楷體"/>
              </w:rPr>
              <w:t xml:space="preserve"> (Dept)</w:t>
            </w:r>
          </w:p>
        </w:tc>
        <w:tc>
          <w:tcPr>
            <w:tcW w:w="2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BD6C9" w14:textId="77777777" w:rsidR="00B72619" w:rsidRDefault="00B7261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9EBC" w14:textId="77777777" w:rsidR="00B72619" w:rsidRDefault="0021324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  <w:r>
              <w:rPr>
                <w:rFonts w:eastAsia="標楷體"/>
              </w:rPr>
              <w:t>(Name)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513C" w14:textId="77777777" w:rsidR="00B72619" w:rsidRDefault="00B7261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" w:type="dxa"/>
          </w:tcPr>
          <w:p w14:paraId="79FA5AD0" w14:textId="77777777" w:rsidR="00B72619" w:rsidRDefault="00B7261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72619" w14:paraId="5E1292D4" w14:textId="7777777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37A4" w14:textId="77777777" w:rsidR="00B72619" w:rsidRDefault="0021324B">
            <w:pPr>
              <w:ind w:hanging="280"/>
              <w:jc w:val="center"/>
            </w:pPr>
            <w:r>
              <w:rPr>
                <w:rFonts w:eastAsia="標楷體"/>
              </w:rPr>
              <w:t>學號</w:t>
            </w:r>
            <w:r>
              <w:rPr>
                <w:rFonts w:eastAsia="標楷體"/>
              </w:rPr>
              <w:t>(Student ID)</w:t>
            </w:r>
          </w:p>
        </w:tc>
        <w:tc>
          <w:tcPr>
            <w:tcW w:w="2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668B" w14:textId="77777777" w:rsidR="00B72619" w:rsidRDefault="00B7261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9C5C7" w14:textId="77777777" w:rsidR="00B72619" w:rsidRDefault="0021324B">
            <w:pPr>
              <w:ind w:hanging="2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聯絡電話（</w:t>
            </w:r>
            <w:r>
              <w:rPr>
                <w:rFonts w:eastAsia="標楷體"/>
              </w:rPr>
              <w:t>Phone Number</w:t>
            </w:r>
            <w:r>
              <w:rPr>
                <w:rFonts w:eastAsia="標楷體"/>
              </w:rPr>
              <w:t>）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309E" w14:textId="77777777" w:rsidR="00B72619" w:rsidRDefault="00B7261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" w:type="dxa"/>
          </w:tcPr>
          <w:p w14:paraId="56F7089F" w14:textId="77777777" w:rsidR="00B72619" w:rsidRDefault="00B7261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72619" w14:paraId="713D2AD3" w14:textId="77777777">
        <w:tblPrEx>
          <w:tblCellMar>
            <w:top w:w="0" w:type="dxa"/>
            <w:bottom w:w="0" w:type="dxa"/>
          </w:tblCellMar>
        </w:tblPrEx>
        <w:trPr>
          <w:trHeight w:val="6368"/>
        </w:trPr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7AB68" w14:textId="77777777" w:rsidR="00B72619" w:rsidRDefault="002132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學生家庭生活暨經濟情況相關說明</w:t>
            </w:r>
          </w:p>
          <w:p w14:paraId="1A9766D6" w14:textId="77777777" w:rsidR="00B72619" w:rsidRDefault="0021324B">
            <w:pPr>
              <w:jc w:val="center"/>
            </w:pPr>
            <w:r>
              <w:rPr>
                <w:rFonts w:eastAsia="標楷體"/>
              </w:rPr>
              <w:t>Description of the Student’s Family Living and Financial Situation</w:t>
            </w:r>
          </w:p>
        </w:tc>
        <w:tc>
          <w:tcPr>
            <w:tcW w:w="71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0E01B" w14:textId="77777777" w:rsidR="00B72619" w:rsidRDefault="0021324B">
            <w:pPr>
              <w:spacing w:before="240"/>
              <w:jc w:val="both"/>
            </w:pPr>
            <w:r>
              <w:rPr>
                <w:rFonts w:ascii="標楷體" w:eastAsia="標楷體" w:hAnsi="標楷體"/>
              </w:rPr>
              <w:t>◎</w:t>
            </w:r>
            <w:r>
              <w:rPr>
                <w:rFonts w:ascii="標楷體" w:eastAsia="標楷體" w:hAnsi="標楷體"/>
              </w:rPr>
              <w:t>請用</w:t>
            </w:r>
            <w:r>
              <w:rPr>
                <w:rFonts w:ascii="標楷體" w:eastAsia="標楷體" w:hAnsi="標楷體"/>
              </w:rPr>
              <w:t>150</w:t>
            </w:r>
            <w:r>
              <w:rPr>
                <w:rFonts w:ascii="標楷體" w:eastAsia="標楷體" w:hAnsi="標楷體"/>
              </w:rPr>
              <w:t>字內敘述學生生活及經濟現況</w:t>
            </w:r>
            <w:r>
              <w:t>Please describe the student</w:t>
            </w:r>
            <w:proofErr w:type="gramStart"/>
            <w:r>
              <w:t>’</w:t>
            </w:r>
            <w:proofErr w:type="gramEnd"/>
            <w:r>
              <w:t>s current living situation and financial condition in approximately 150 words.</w:t>
            </w:r>
          </w:p>
          <w:p w14:paraId="62B246C5" w14:textId="77777777" w:rsidR="00B72619" w:rsidRDefault="00B72619">
            <w:pPr>
              <w:spacing w:before="240"/>
              <w:jc w:val="both"/>
              <w:rPr>
                <w:rFonts w:ascii="標楷體" w:eastAsia="標楷體" w:hAnsi="標楷體"/>
                <w:sz w:val="28"/>
              </w:rPr>
            </w:pPr>
          </w:p>
          <w:p w14:paraId="6C51E109" w14:textId="77777777" w:rsidR="00B72619" w:rsidRDefault="00B72619">
            <w:pPr>
              <w:spacing w:before="240"/>
              <w:jc w:val="both"/>
              <w:rPr>
                <w:rFonts w:ascii="標楷體" w:eastAsia="標楷體" w:hAnsi="標楷體"/>
                <w:sz w:val="28"/>
              </w:rPr>
            </w:pPr>
          </w:p>
          <w:p w14:paraId="1C32FE92" w14:textId="77777777" w:rsidR="00B72619" w:rsidRDefault="00B72619">
            <w:pPr>
              <w:spacing w:before="240"/>
              <w:jc w:val="both"/>
              <w:rPr>
                <w:rFonts w:ascii="標楷體" w:eastAsia="標楷體" w:hAnsi="標楷體"/>
                <w:sz w:val="28"/>
              </w:rPr>
            </w:pPr>
          </w:p>
          <w:p w14:paraId="6B5CFAE2" w14:textId="77777777" w:rsidR="00B72619" w:rsidRDefault="00B72619">
            <w:pPr>
              <w:spacing w:before="240"/>
              <w:jc w:val="both"/>
              <w:rPr>
                <w:rFonts w:ascii="標楷體" w:eastAsia="標楷體" w:hAnsi="標楷體"/>
                <w:sz w:val="28"/>
              </w:rPr>
            </w:pPr>
          </w:p>
          <w:p w14:paraId="691193C1" w14:textId="77777777" w:rsidR="00B72619" w:rsidRDefault="00B72619">
            <w:pPr>
              <w:spacing w:before="240"/>
              <w:jc w:val="both"/>
              <w:rPr>
                <w:rFonts w:ascii="標楷體" w:eastAsia="標楷體" w:hAnsi="標楷體"/>
                <w:sz w:val="28"/>
              </w:rPr>
            </w:pPr>
          </w:p>
          <w:p w14:paraId="625E436E" w14:textId="77777777" w:rsidR="00B72619" w:rsidRDefault="00B72619">
            <w:pPr>
              <w:spacing w:before="240"/>
              <w:jc w:val="both"/>
              <w:rPr>
                <w:rFonts w:ascii="標楷體" w:eastAsia="標楷體" w:hAnsi="標楷體"/>
                <w:sz w:val="28"/>
              </w:rPr>
            </w:pPr>
          </w:p>
          <w:p w14:paraId="554DB784" w14:textId="77777777" w:rsidR="00B72619" w:rsidRDefault="00B72619">
            <w:pPr>
              <w:spacing w:before="240"/>
              <w:jc w:val="both"/>
              <w:rPr>
                <w:rFonts w:ascii="標楷體" w:eastAsia="標楷體" w:hAnsi="標楷體"/>
                <w:sz w:val="28"/>
              </w:rPr>
            </w:pPr>
          </w:p>
          <w:p w14:paraId="218613A7" w14:textId="77777777" w:rsidR="00B72619" w:rsidRDefault="00B72619">
            <w:pPr>
              <w:spacing w:before="240"/>
              <w:jc w:val="both"/>
              <w:rPr>
                <w:rFonts w:ascii="標楷體" w:eastAsia="標楷體" w:hAnsi="標楷體"/>
                <w:sz w:val="28"/>
              </w:rPr>
            </w:pPr>
          </w:p>
          <w:p w14:paraId="2FACB932" w14:textId="77777777" w:rsidR="00B72619" w:rsidRDefault="0021324B">
            <w:pPr>
              <w:spacing w:before="240"/>
            </w:pPr>
            <w:r>
              <w:rPr>
                <w:rFonts w:ascii="標楷體" w:eastAsia="標楷體" w:hAnsi="標楷體"/>
                <w:sz w:val="28"/>
                <w:szCs w:val="28"/>
              </w:rPr>
              <w:t>導師簽名</w:t>
            </w:r>
            <w:r>
              <w:rPr>
                <w:rFonts w:eastAsia="標楷體"/>
              </w:rPr>
              <w:t>Advisor</w:t>
            </w:r>
            <w:proofErr w:type="gramStart"/>
            <w:r>
              <w:rPr>
                <w:rFonts w:eastAsia="標楷體"/>
              </w:rPr>
              <w:t>’</w:t>
            </w:r>
            <w:proofErr w:type="gramEnd"/>
            <w:r>
              <w:rPr>
                <w:rFonts w:eastAsia="標楷體"/>
              </w:rPr>
              <w:t>s Signature</w:t>
            </w:r>
            <w:r>
              <w:rPr>
                <w:rFonts w:eastAsia="標楷體"/>
              </w:rPr>
              <w:t>：</w:t>
            </w:r>
          </w:p>
        </w:tc>
        <w:tc>
          <w:tcPr>
            <w:tcW w:w="20" w:type="dxa"/>
          </w:tcPr>
          <w:p w14:paraId="1049909A" w14:textId="77777777" w:rsidR="00B72619" w:rsidRDefault="00B72619">
            <w:pPr>
              <w:spacing w:before="240"/>
            </w:pPr>
          </w:p>
        </w:tc>
      </w:tr>
      <w:tr w:rsidR="00B72619" w14:paraId="0E213055" w14:textId="77777777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DA69" w14:textId="77777777" w:rsidR="00B72619" w:rsidRDefault="0021324B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學校審查結果</w:t>
            </w:r>
            <w:r>
              <w:t>Review Decision</w:t>
            </w:r>
          </w:p>
        </w:tc>
        <w:tc>
          <w:tcPr>
            <w:tcW w:w="71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CE6C" w14:textId="77777777" w:rsidR="00B72619" w:rsidRDefault="00B7261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" w:type="dxa"/>
          </w:tcPr>
          <w:p w14:paraId="7AE71518" w14:textId="77777777" w:rsidR="00B72619" w:rsidRDefault="00B7261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72619" w14:paraId="27B60D26" w14:textId="77777777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9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7F509" w14:textId="77777777" w:rsidR="00B72619" w:rsidRDefault="0021324B">
            <w:r>
              <w:rPr>
                <w:rFonts w:ascii="標楷體" w:eastAsia="標楷體" w:hAnsi="標楷體"/>
              </w:rPr>
              <w:t>◎</w:t>
            </w:r>
            <w:r>
              <w:rPr>
                <w:rFonts w:ascii="標楷體" w:eastAsia="標楷體" w:hAnsi="標楷體"/>
                <w:sz w:val="28"/>
              </w:rPr>
              <w:t>導師證明請導師依行為事實記錄之，不作綜合性評價及等第轉化。</w:t>
            </w:r>
          </w:p>
          <w:p w14:paraId="2590310A" w14:textId="77777777" w:rsidR="00B72619" w:rsidRDefault="0021324B">
            <w:r>
              <w:rPr>
                <w:rFonts w:eastAsia="標楷體"/>
                <w:szCs w:val="22"/>
              </w:rPr>
              <w:t>The advisor’s certification shall be based on factual records of the student’s conduct and should not include comprehensive evaluations or grade conversions.</w:t>
            </w:r>
          </w:p>
        </w:tc>
      </w:tr>
      <w:tr w:rsidR="00B72619" w14:paraId="0020C39E" w14:textId="77777777">
        <w:tblPrEx>
          <w:tblCellMar>
            <w:top w:w="0" w:type="dxa"/>
            <w:bottom w:w="0" w:type="dxa"/>
          </w:tblCellMar>
        </w:tblPrEx>
        <w:trPr>
          <w:cantSplit/>
          <w:trHeight w:val="1832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32D58" w14:textId="77777777" w:rsidR="00B72619" w:rsidRDefault="002132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</w:t>
            </w:r>
          </w:p>
          <w:p w14:paraId="768F47D5" w14:textId="77777777" w:rsidR="00B72619" w:rsidRDefault="0021324B">
            <w:pPr>
              <w:jc w:val="center"/>
            </w:pPr>
            <w:r>
              <w:rPr>
                <w:color w:val="212529"/>
                <w:shd w:val="clear" w:color="auto" w:fill="FFFFFF"/>
              </w:rPr>
              <w:t>Department Chair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39F6D" w14:textId="77777777" w:rsidR="00B72619" w:rsidRDefault="00B726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0BE9" w14:textId="77777777" w:rsidR="00B72619" w:rsidRDefault="002132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</w:p>
          <w:p w14:paraId="2D7DD877" w14:textId="77777777" w:rsidR="00B72619" w:rsidRDefault="0021324B">
            <w:pPr>
              <w:jc w:val="center"/>
            </w:pPr>
            <w:r>
              <w:rPr>
                <w:color w:val="212529"/>
                <w:shd w:val="clear" w:color="auto" w:fill="FFFFFF"/>
              </w:rPr>
              <w:t>Responsible Personnel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1995" w14:textId="77777777" w:rsidR="00B72619" w:rsidRDefault="00B726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0467D" w14:textId="77777777" w:rsidR="00B72619" w:rsidRDefault="002132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組長</w:t>
            </w:r>
          </w:p>
          <w:p w14:paraId="734D0FAF" w14:textId="77777777" w:rsidR="00B72619" w:rsidRDefault="0021324B">
            <w:pPr>
              <w:jc w:val="center"/>
            </w:pPr>
            <w:r>
              <w:t>Section Chief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FAA74" w14:textId="77777777" w:rsidR="00B72619" w:rsidRDefault="00B726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B03F9" w14:textId="77777777" w:rsidR="00B72619" w:rsidRDefault="002132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>長</w:t>
            </w:r>
          </w:p>
          <w:p w14:paraId="12744D96" w14:textId="77777777" w:rsidR="00B72619" w:rsidRDefault="0021324B">
            <w:pPr>
              <w:jc w:val="center"/>
            </w:pPr>
            <w:r>
              <w:t>Dean of Student Affairs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13D13" w14:textId="77777777" w:rsidR="00B72619" w:rsidRDefault="00B7261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3FD4358" w14:textId="77777777" w:rsidR="00B72619" w:rsidRDefault="0021324B">
      <w:pPr>
        <w:spacing w:before="480"/>
      </w:pPr>
      <w:r>
        <w:rPr>
          <w:rFonts w:ascii="標楷體" w:eastAsia="標楷體" w:hAnsi="標楷體"/>
        </w:rPr>
        <w:t xml:space="preserve">                                     </w:t>
      </w:r>
    </w:p>
    <w:sectPr w:rsidR="00B72619">
      <w:pgSz w:w="11906" w:h="16838"/>
      <w:pgMar w:top="1276" w:right="1134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CCBB8" w14:textId="77777777" w:rsidR="0021324B" w:rsidRDefault="0021324B">
      <w:r>
        <w:separator/>
      </w:r>
    </w:p>
  </w:endnote>
  <w:endnote w:type="continuationSeparator" w:id="0">
    <w:p w14:paraId="62144AD6" w14:textId="77777777" w:rsidR="0021324B" w:rsidRDefault="0021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B122D" w14:textId="77777777" w:rsidR="0021324B" w:rsidRDefault="0021324B">
      <w:r>
        <w:rPr>
          <w:color w:val="000000"/>
        </w:rPr>
        <w:separator/>
      </w:r>
    </w:p>
  </w:footnote>
  <w:footnote w:type="continuationSeparator" w:id="0">
    <w:p w14:paraId="7378ACD4" w14:textId="77777777" w:rsidR="0021324B" w:rsidRDefault="0021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2619"/>
    <w:rsid w:val="0021324B"/>
    <w:rsid w:val="00B72619"/>
    <w:rsid w:val="00CB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9E062"/>
  <w15:docId w15:val="{2D0466A8-E88E-4574-8208-5604AB11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hAnsi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</dc:creator>
  <dc:description/>
  <cp:lastModifiedBy>王韋婷</cp:lastModifiedBy>
  <cp:revision>2</cp:revision>
  <dcterms:created xsi:type="dcterms:W3CDTF">2026-03-02T05:09:00Z</dcterms:created>
  <dcterms:modified xsi:type="dcterms:W3CDTF">2026-03-02T05:09:00Z</dcterms:modified>
</cp:coreProperties>
</file>